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D3BFC" w14:textId="2AA5DB01" w:rsidR="001F21E8" w:rsidRPr="00234F64" w:rsidRDefault="001F21E8" w:rsidP="00854FD2">
      <w:pPr>
        <w:pStyle w:val="DateandRecipient"/>
        <w:spacing w:after="80"/>
        <w:rPr>
          <w:noProof/>
          <w:sz w:val="24"/>
          <w:szCs w:val="24"/>
        </w:rPr>
      </w:pPr>
      <w:r w:rsidRPr="00234F64">
        <w:rPr>
          <w:noProof/>
          <w:sz w:val="24"/>
          <w:szCs w:val="24"/>
        </w:rPr>
        <w:t>The Baulkham Hills AFC invite interested parties to apply fo a Coaching or Assi</w:t>
      </w:r>
      <w:r w:rsidR="00533D49">
        <w:rPr>
          <w:noProof/>
          <w:sz w:val="24"/>
          <w:szCs w:val="24"/>
        </w:rPr>
        <w:t>stant</w:t>
      </w:r>
      <w:r w:rsidR="00376513">
        <w:rPr>
          <w:noProof/>
          <w:sz w:val="24"/>
          <w:szCs w:val="24"/>
        </w:rPr>
        <w:t xml:space="preserve"> Coaching role for 2019 season</w:t>
      </w:r>
      <w:bookmarkStart w:id="0" w:name="_GoBack"/>
      <w:bookmarkEnd w:id="0"/>
      <w:r w:rsidRPr="00234F64">
        <w:rPr>
          <w:noProof/>
          <w:sz w:val="24"/>
          <w:szCs w:val="24"/>
        </w:rPr>
        <w:t>.</w:t>
      </w:r>
    </w:p>
    <w:p w14:paraId="3EE2D431" w14:textId="77777777" w:rsidR="00AE1184" w:rsidRPr="00AE1184" w:rsidRDefault="00AE1184" w:rsidP="00854FD2">
      <w:pPr>
        <w:pStyle w:val="DateandRecipient"/>
        <w:spacing w:after="80"/>
        <w:jc w:val="center"/>
        <w:rPr>
          <w:b/>
          <w:noProof/>
          <w:color w:val="000090"/>
          <w:sz w:val="32"/>
          <w:szCs w:val="32"/>
        </w:rPr>
      </w:pPr>
      <w:r w:rsidRPr="00AE1184">
        <w:rPr>
          <w:b/>
          <w:noProof/>
          <w:color w:val="000090"/>
          <w:sz w:val="32"/>
          <w:szCs w:val="32"/>
        </w:rPr>
        <w:t>Want to be a Coach with Baulko?</w:t>
      </w:r>
    </w:p>
    <w:p w14:paraId="1EF324A2" w14:textId="77777777" w:rsidR="00C25A4E" w:rsidRDefault="001F21E8" w:rsidP="00854FD2">
      <w:pPr>
        <w:pStyle w:val="DateandRecipient"/>
        <w:spacing w:after="120"/>
        <w:rPr>
          <w:noProof/>
          <w:sz w:val="24"/>
          <w:szCs w:val="24"/>
        </w:rPr>
      </w:pPr>
      <w:r w:rsidRPr="001F21E8">
        <w:rPr>
          <w:noProof/>
          <w:sz w:val="24"/>
          <w:szCs w:val="24"/>
        </w:rPr>
        <w:t xml:space="preserve">We are seeking applications for coaches who are passionate about football, but also have the appropriate attitude where skill development and  a positive environment are priority, and not a desire to win </w:t>
      </w:r>
      <w:r>
        <w:rPr>
          <w:noProof/>
          <w:sz w:val="24"/>
          <w:szCs w:val="24"/>
        </w:rPr>
        <w:t>(</w:t>
      </w:r>
      <w:r w:rsidRPr="001F21E8">
        <w:rPr>
          <w:rFonts w:cs="Arial"/>
          <w:sz w:val="24"/>
          <w:szCs w:val="24"/>
          <w:lang w:val="en-AU"/>
        </w:rPr>
        <w:t>or relive glory days.</w:t>
      </w:r>
      <w:r>
        <w:rPr>
          <w:rFonts w:cs="Arial"/>
          <w:sz w:val="24"/>
          <w:szCs w:val="24"/>
          <w:lang w:val="en-AU"/>
        </w:rPr>
        <w:t>)</w:t>
      </w:r>
    </w:p>
    <w:p w14:paraId="70D1239B" w14:textId="332DA5E1" w:rsidR="00C25A4E" w:rsidRDefault="00533D49" w:rsidP="00854FD2">
      <w:pPr>
        <w:pStyle w:val="Signature"/>
        <w:spacing w:after="120"/>
        <w:rPr>
          <w:sz w:val="24"/>
          <w:szCs w:val="24"/>
        </w:rPr>
      </w:pPr>
      <w:r>
        <w:rPr>
          <w:sz w:val="24"/>
          <w:szCs w:val="24"/>
        </w:rPr>
        <w:t>In 2019</w:t>
      </w:r>
      <w:r w:rsidR="001F21E8">
        <w:rPr>
          <w:sz w:val="24"/>
          <w:szCs w:val="24"/>
        </w:rPr>
        <w:t xml:space="preserve"> we endeavor to field the following teams: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4387"/>
      </w:tblGrid>
      <w:tr w:rsidR="001F21E8" w14:paraId="455EDC91" w14:textId="77777777" w:rsidTr="00234F64">
        <w:tc>
          <w:tcPr>
            <w:tcW w:w="6629" w:type="dxa"/>
          </w:tcPr>
          <w:p w14:paraId="224FD976" w14:textId="77777777" w:rsidR="001F21E8" w:rsidRPr="00AE1184" w:rsidRDefault="001F21E8" w:rsidP="00AE1184">
            <w:pPr>
              <w:pStyle w:val="Signature"/>
              <w:spacing w:after="80"/>
              <w:rPr>
                <w:b/>
                <w:sz w:val="24"/>
                <w:szCs w:val="24"/>
              </w:rPr>
            </w:pPr>
            <w:r w:rsidRPr="00AE1184">
              <w:rPr>
                <w:b/>
                <w:sz w:val="24"/>
                <w:szCs w:val="24"/>
              </w:rPr>
              <w:t>Bo</w:t>
            </w:r>
            <w:r w:rsidR="00AE1184" w:rsidRPr="00AE1184">
              <w:rPr>
                <w:b/>
                <w:sz w:val="24"/>
                <w:szCs w:val="24"/>
              </w:rPr>
              <w:t>ys</w:t>
            </w:r>
          </w:p>
        </w:tc>
        <w:tc>
          <w:tcPr>
            <w:tcW w:w="4387" w:type="dxa"/>
          </w:tcPr>
          <w:p w14:paraId="6C5649EC" w14:textId="77777777" w:rsidR="001F21E8" w:rsidRPr="00AE1184" w:rsidRDefault="00AE1184" w:rsidP="00AE1184">
            <w:pPr>
              <w:pStyle w:val="Signature"/>
              <w:spacing w:after="80"/>
              <w:rPr>
                <w:b/>
                <w:sz w:val="24"/>
                <w:szCs w:val="24"/>
              </w:rPr>
            </w:pPr>
            <w:r w:rsidRPr="00AE1184">
              <w:rPr>
                <w:b/>
                <w:sz w:val="24"/>
                <w:szCs w:val="24"/>
              </w:rPr>
              <w:t>Youth Girls</w:t>
            </w:r>
          </w:p>
        </w:tc>
      </w:tr>
      <w:tr w:rsidR="00AE1184" w14:paraId="62595CD5" w14:textId="77777777" w:rsidTr="00234F64">
        <w:tc>
          <w:tcPr>
            <w:tcW w:w="6629" w:type="dxa"/>
          </w:tcPr>
          <w:p w14:paraId="63408E00" w14:textId="77777777" w:rsidR="00AE1184" w:rsidRDefault="00AE1184" w:rsidP="00AE1184">
            <w:pPr>
              <w:pStyle w:val="Signature"/>
              <w:spacing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Under 8 </w:t>
            </w:r>
          </w:p>
        </w:tc>
        <w:tc>
          <w:tcPr>
            <w:tcW w:w="4387" w:type="dxa"/>
          </w:tcPr>
          <w:p w14:paraId="3E948259" w14:textId="61FCA2BC" w:rsidR="00AE1184" w:rsidRDefault="00533D49" w:rsidP="00AE1184">
            <w:pPr>
              <w:pStyle w:val="Signature"/>
              <w:spacing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 11</w:t>
            </w:r>
            <w:r w:rsidR="00AE1184">
              <w:rPr>
                <w:sz w:val="24"/>
                <w:szCs w:val="24"/>
              </w:rPr>
              <w:t xml:space="preserve"> – 1 team (</w:t>
            </w:r>
            <w:proofErr w:type="spellStart"/>
            <w:r w:rsidR="00AE1184">
              <w:rPr>
                <w:sz w:val="24"/>
                <w:szCs w:val="24"/>
              </w:rPr>
              <w:t>Pulo</w:t>
            </w:r>
            <w:proofErr w:type="spellEnd"/>
            <w:r w:rsidR="00AE1184">
              <w:rPr>
                <w:sz w:val="24"/>
                <w:szCs w:val="24"/>
              </w:rPr>
              <w:t>)</w:t>
            </w:r>
          </w:p>
        </w:tc>
      </w:tr>
      <w:tr w:rsidR="00AE1184" w14:paraId="6412EA5D" w14:textId="77777777" w:rsidTr="00234F64">
        <w:tc>
          <w:tcPr>
            <w:tcW w:w="6629" w:type="dxa"/>
          </w:tcPr>
          <w:p w14:paraId="194B42AE" w14:textId="647FE628" w:rsidR="00AE1184" w:rsidRDefault="00AE1184" w:rsidP="00AE1184">
            <w:pPr>
              <w:pStyle w:val="Signature"/>
              <w:spacing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 9  - 3 Te</w:t>
            </w:r>
            <w:r w:rsidR="00376513">
              <w:rPr>
                <w:sz w:val="24"/>
                <w:szCs w:val="24"/>
              </w:rPr>
              <w:t>ams (Crawford / Nippers / Stubbs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387" w:type="dxa"/>
          </w:tcPr>
          <w:p w14:paraId="7749C4E1" w14:textId="12BD9FE2" w:rsidR="00AE1184" w:rsidRDefault="00376513" w:rsidP="00AE1184">
            <w:pPr>
              <w:pStyle w:val="Signature"/>
              <w:spacing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 13 – 1 teams (</w:t>
            </w:r>
            <w:r w:rsidR="00533D49">
              <w:rPr>
                <w:sz w:val="24"/>
                <w:szCs w:val="24"/>
              </w:rPr>
              <w:t>Glover)</w:t>
            </w:r>
          </w:p>
        </w:tc>
      </w:tr>
      <w:tr w:rsidR="00AE1184" w14:paraId="6DCD5ED4" w14:textId="77777777" w:rsidTr="00234F64">
        <w:tc>
          <w:tcPr>
            <w:tcW w:w="6629" w:type="dxa"/>
          </w:tcPr>
          <w:p w14:paraId="44B5F117" w14:textId="77777777" w:rsidR="00AE1184" w:rsidRDefault="00AE1184" w:rsidP="00AE1184">
            <w:pPr>
              <w:pStyle w:val="Signature"/>
              <w:spacing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 10 – 2 teams (Murrell / Stone)</w:t>
            </w:r>
          </w:p>
        </w:tc>
        <w:tc>
          <w:tcPr>
            <w:tcW w:w="4387" w:type="dxa"/>
          </w:tcPr>
          <w:p w14:paraId="12EECA23" w14:textId="62E53B5A" w:rsidR="00AE1184" w:rsidRDefault="00533D49" w:rsidP="00AE1184">
            <w:pPr>
              <w:pStyle w:val="Signature"/>
              <w:spacing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 15 – 1 team (Mack)</w:t>
            </w:r>
          </w:p>
        </w:tc>
      </w:tr>
      <w:tr w:rsidR="00AE1184" w14:paraId="69ADA56C" w14:textId="77777777" w:rsidTr="00234F64">
        <w:tc>
          <w:tcPr>
            <w:tcW w:w="6629" w:type="dxa"/>
          </w:tcPr>
          <w:p w14:paraId="7ABBDB1B" w14:textId="77777777" w:rsidR="00AE1184" w:rsidRDefault="00AE1184" w:rsidP="00AE1184">
            <w:pPr>
              <w:pStyle w:val="Signature"/>
              <w:spacing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 11 – 2 teams (Frost / McLeod)</w:t>
            </w:r>
          </w:p>
        </w:tc>
        <w:tc>
          <w:tcPr>
            <w:tcW w:w="4387" w:type="dxa"/>
          </w:tcPr>
          <w:p w14:paraId="13D190D3" w14:textId="3BEF56E5" w:rsidR="00AE1184" w:rsidRDefault="00376513" w:rsidP="00AE1184">
            <w:pPr>
              <w:pStyle w:val="Signature"/>
              <w:spacing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 18 – 2 teams (</w:t>
            </w:r>
            <w:proofErr w:type="spellStart"/>
            <w:r>
              <w:rPr>
                <w:sz w:val="24"/>
                <w:szCs w:val="24"/>
              </w:rPr>
              <w:t>Giltinan</w:t>
            </w:r>
            <w:proofErr w:type="spellEnd"/>
            <w:r w:rsidR="00533D49">
              <w:rPr>
                <w:sz w:val="24"/>
                <w:szCs w:val="24"/>
              </w:rPr>
              <w:t>)</w:t>
            </w:r>
          </w:p>
        </w:tc>
      </w:tr>
      <w:tr w:rsidR="00AE1184" w14:paraId="4B8BF72A" w14:textId="77777777" w:rsidTr="00234F64">
        <w:tc>
          <w:tcPr>
            <w:tcW w:w="6629" w:type="dxa"/>
          </w:tcPr>
          <w:p w14:paraId="45B017F8" w14:textId="77777777" w:rsidR="00AE1184" w:rsidRDefault="00AE1184" w:rsidP="00AE1184">
            <w:pPr>
              <w:pStyle w:val="Signature"/>
              <w:spacing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 12 – 2 teams (Fraser / Baker)</w:t>
            </w:r>
          </w:p>
        </w:tc>
        <w:tc>
          <w:tcPr>
            <w:tcW w:w="4387" w:type="dxa"/>
          </w:tcPr>
          <w:p w14:paraId="0F9468FA" w14:textId="77777777" w:rsidR="00AE1184" w:rsidRDefault="00AE1184" w:rsidP="00AE1184">
            <w:pPr>
              <w:pStyle w:val="Signature"/>
              <w:spacing w:after="80"/>
              <w:rPr>
                <w:sz w:val="24"/>
                <w:szCs w:val="24"/>
              </w:rPr>
            </w:pPr>
          </w:p>
        </w:tc>
      </w:tr>
      <w:tr w:rsidR="00AE1184" w14:paraId="4038B444" w14:textId="77777777" w:rsidTr="00234F64">
        <w:tc>
          <w:tcPr>
            <w:tcW w:w="6629" w:type="dxa"/>
          </w:tcPr>
          <w:p w14:paraId="5395F6E0" w14:textId="77777777" w:rsidR="00AE1184" w:rsidRDefault="00AE1184" w:rsidP="00AE1184">
            <w:pPr>
              <w:pStyle w:val="Signature"/>
              <w:spacing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 13 – 1 team (Madden)</w:t>
            </w:r>
          </w:p>
        </w:tc>
        <w:tc>
          <w:tcPr>
            <w:tcW w:w="4387" w:type="dxa"/>
          </w:tcPr>
          <w:p w14:paraId="3B2CC970" w14:textId="77777777" w:rsidR="00AE1184" w:rsidRDefault="00AE1184" w:rsidP="00AE1184">
            <w:pPr>
              <w:pStyle w:val="Signature"/>
              <w:spacing w:after="80"/>
              <w:rPr>
                <w:sz w:val="24"/>
                <w:szCs w:val="24"/>
              </w:rPr>
            </w:pPr>
          </w:p>
        </w:tc>
      </w:tr>
      <w:tr w:rsidR="00AE1184" w14:paraId="731C3BB4" w14:textId="77777777" w:rsidTr="00234F64">
        <w:tc>
          <w:tcPr>
            <w:tcW w:w="6629" w:type="dxa"/>
          </w:tcPr>
          <w:p w14:paraId="5A6861BA" w14:textId="2A44FD61" w:rsidR="00AE1184" w:rsidRDefault="00533D49" w:rsidP="00533D49">
            <w:pPr>
              <w:pStyle w:val="Signature"/>
              <w:spacing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Under 14 – 2 teams </w:t>
            </w:r>
            <w:r w:rsidR="00AE1184"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Brosnan</w:t>
            </w:r>
            <w:proofErr w:type="spellEnd"/>
            <w:r>
              <w:rPr>
                <w:sz w:val="24"/>
                <w:szCs w:val="24"/>
              </w:rPr>
              <w:t xml:space="preserve"> / Abercrombie</w:t>
            </w:r>
            <w:r w:rsidR="00AE1184">
              <w:rPr>
                <w:sz w:val="24"/>
                <w:szCs w:val="24"/>
              </w:rPr>
              <w:t>)</w:t>
            </w:r>
          </w:p>
        </w:tc>
        <w:tc>
          <w:tcPr>
            <w:tcW w:w="4387" w:type="dxa"/>
          </w:tcPr>
          <w:p w14:paraId="717A1248" w14:textId="77777777" w:rsidR="00AE1184" w:rsidRDefault="00AE1184" w:rsidP="00AE1184">
            <w:pPr>
              <w:pStyle w:val="Signature"/>
              <w:spacing w:after="80"/>
              <w:rPr>
                <w:sz w:val="24"/>
                <w:szCs w:val="24"/>
              </w:rPr>
            </w:pPr>
          </w:p>
        </w:tc>
      </w:tr>
      <w:tr w:rsidR="00AE1184" w14:paraId="2EF36257" w14:textId="77777777" w:rsidTr="00234F64">
        <w:tc>
          <w:tcPr>
            <w:tcW w:w="6629" w:type="dxa"/>
          </w:tcPr>
          <w:p w14:paraId="1D2B69CB" w14:textId="77777777" w:rsidR="00AE1184" w:rsidRDefault="00AE1184" w:rsidP="00AE1184">
            <w:pPr>
              <w:pStyle w:val="Signature"/>
              <w:spacing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 15 – 1 team (</w:t>
            </w:r>
            <w:proofErr w:type="spellStart"/>
            <w:r>
              <w:rPr>
                <w:sz w:val="24"/>
                <w:szCs w:val="24"/>
              </w:rPr>
              <w:t>Mudge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387" w:type="dxa"/>
          </w:tcPr>
          <w:p w14:paraId="25865EE6" w14:textId="77777777" w:rsidR="00AE1184" w:rsidRDefault="00AE1184" w:rsidP="00AE1184">
            <w:pPr>
              <w:pStyle w:val="Signature"/>
              <w:spacing w:after="80"/>
              <w:rPr>
                <w:sz w:val="24"/>
                <w:szCs w:val="24"/>
              </w:rPr>
            </w:pPr>
          </w:p>
        </w:tc>
      </w:tr>
      <w:tr w:rsidR="00AE1184" w14:paraId="7BB06F98" w14:textId="77777777" w:rsidTr="00234F64">
        <w:tc>
          <w:tcPr>
            <w:tcW w:w="6629" w:type="dxa"/>
          </w:tcPr>
          <w:p w14:paraId="4A1073B4" w14:textId="77777777" w:rsidR="00AE1184" w:rsidRDefault="00AE1184" w:rsidP="00AE1184">
            <w:pPr>
              <w:pStyle w:val="Signature"/>
              <w:spacing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 17 – 1 team (</w:t>
            </w:r>
            <w:proofErr w:type="spellStart"/>
            <w:r>
              <w:rPr>
                <w:sz w:val="24"/>
                <w:szCs w:val="24"/>
              </w:rPr>
              <w:t>Garroway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387" w:type="dxa"/>
          </w:tcPr>
          <w:p w14:paraId="7433A0E5" w14:textId="77777777" w:rsidR="00AE1184" w:rsidRDefault="00AE1184" w:rsidP="00AE1184">
            <w:pPr>
              <w:pStyle w:val="Signature"/>
              <w:spacing w:after="80"/>
              <w:rPr>
                <w:sz w:val="24"/>
                <w:szCs w:val="24"/>
              </w:rPr>
            </w:pPr>
          </w:p>
        </w:tc>
      </w:tr>
    </w:tbl>
    <w:p w14:paraId="3AB6048B" w14:textId="77777777" w:rsidR="001F21E8" w:rsidRPr="00234F64" w:rsidRDefault="001F21E8" w:rsidP="00234F64">
      <w:pPr>
        <w:pStyle w:val="Signature"/>
        <w:spacing w:after="120"/>
        <w:rPr>
          <w:sz w:val="8"/>
          <w:szCs w:val="8"/>
        </w:rPr>
      </w:pPr>
    </w:p>
    <w:p w14:paraId="73D918BE" w14:textId="77777777" w:rsidR="00AE1184" w:rsidRPr="00AE1184" w:rsidRDefault="00AE1184" w:rsidP="00854FD2">
      <w:pPr>
        <w:pStyle w:val="DateandRecipient"/>
        <w:spacing w:after="120"/>
        <w:jc w:val="center"/>
        <w:rPr>
          <w:b/>
          <w:noProof/>
          <w:color w:val="000090"/>
          <w:sz w:val="32"/>
          <w:szCs w:val="32"/>
        </w:rPr>
      </w:pPr>
      <w:r>
        <w:rPr>
          <w:b/>
          <w:noProof/>
          <w:color w:val="000090"/>
          <w:sz w:val="32"/>
          <w:szCs w:val="32"/>
        </w:rPr>
        <w:t>What we are looking for: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7462A5" w:rsidRPr="00AE1184" w14:paraId="429F0E8B" w14:textId="77777777" w:rsidTr="00F9135B">
        <w:tc>
          <w:tcPr>
            <w:tcW w:w="11016" w:type="dxa"/>
          </w:tcPr>
          <w:p w14:paraId="6A971F77" w14:textId="77777777" w:rsidR="007462A5" w:rsidRPr="00AE1184" w:rsidRDefault="007462A5" w:rsidP="00854FD2">
            <w:pPr>
              <w:pStyle w:val="Signature"/>
              <w:numPr>
                <w:ilvl w:val="0"/>
                <w:numId w:val="12"/>
              </w:numPr>
              <w:spacing w:before="40"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Previous Coaching or Playing Experience (AFL)</w:t>
            </w:r>
          </w:p>
        </w:tc>
      </w:tr>
      <w:tr w:rsidR="007462A5" w14:paraId="234B1576" w14:textId="77777777" w:rsidTr="00F9135B">
        <w:tc>
          <w:tcPr>
            <w:tcW w:w="11016" w:type="dxa"/>
          </w:tcPr>
          <w:p w14:paraId="6AFDBD11" w14:textId="77777777" w:rsidR="007462A5" w:rsidRDefault="007462A5" w:rsidP="00854FD2">
            <w:pPr>
              <w:pStyle w:val="Signature"/>
              <w:numPr>
                <w:ilvl w:val="0"/>
                <w:numId w:val="11"/>
              </w:numPr>
              <w:spacing w:before="40" w:after="40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Accepts personal responsibility to promote BHAFC </w:t>
            </w:r>
            <w:r w:rsidRPr="007462A5">
              <w:rPr>
                <w:b/>
                <w:sz w:val="24"/>
                <w:szCs w:val="24"/>
              </w:rPr>
              <w:t>Club Values</w:t>
            </w:r>
            <w:r>
              <w:rPr>
                <w:sz w:val="24"/>
                <w:szCs w:val="24"/>
              </w:rPr>
              <w:t xml:space="preserve"> of </w:t>
            </w:r>
            <w:r w:rsidR="00F9135B" w:rsidRPr="00F9135B">
              <w:rPr>
                <w:i/>
                <w:sz w:val="24"/>
                <w:szCs w:val="24"/>
              </w:rPr>
              <w:t>Respect, Loyalty, Teamwork, Community and Fun</w:t>
            </w:r>
            <w:r w:rsidR="00F9135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and to consider </w:t>
            </w:r>
            <w:proofErr w:type="gramStart"/>
            <w:r>
              <w:rPr>
                <w:sz w:val="24"/>
                <w:szCs w:val="24"/>
              </w:rPr>
              <w:t>self part</w:t>
            </w:r>
            <w:proofErr w:type="gramEnd"/>
            <w:r>
              <w:rPr>
                <w:sz w:val="24"/>
                <w:szCs w:val="24"/>
              </w:rPr>
              <w:t xml:space="preserve"> of a larger purpose.</w:t>
            </w:r>
          </w:p>
        </w:tc>
      </w:tr>
      <w:tr w:rsidR="00234F64" w14:paraId="497FBD7B" w14:textId="77777777" w:rsidTr="00F9135B">
        <w:tc>
          <w:tcPr>
            <w:tcW w:w="11016" w:type="dxa"/>
          </w:tcPr>
          <w:p w14:paraId="12831315" w14:textId="77777777" w:rsidR="00234F64" w:rsidRDefault="00234F64" w:rsidP="00854FD2">
            <w:pPr>
              <w:pStyle w:val="Signature"/>
              <w:numPr>
                <w:ilvl w:val="0"/>
                <w:numId w:val="11"/>
              </w:numPr>
              <w:spacing w:before="40" w:after="40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Displays </w:t>
            </w:r>
            <w:r w:rsidRPr="00234F64">
              <w:rPr>
                <w:b/>
                <w:sz w:val="24"/>
                <w:szCs w:val="24"/>
              </w:rPr>
              <w:t>collaboration and inclusion</w:t>
            </w:r>
            <w:r>
              <w:rPr>
                <w:sz w:val="24"/>
                <w:szCs w:val="24"/>
              </w:rPr>
              <w:t xml:space="preserve"> by working effectively with </w:t>
            </w:r>
            <w:r w:rsidR="00F9135B">
              <w:rPr>
                <w:sz w:val="24"/>
                <w:szCs w:val="24"/>
              </w:rPr>
              <w:t>Committee and team</w:t>
            </w:r>
            <w:r>
              <w:rPr>
                <w:sz w:val="24"/>
                <w:szCs w:val="24"/>
              </w:rPr>
              <w:t xml:space="preserve"> to creat</w:t>
            </w:r>
            <w:r w:rsidR="00F9135B">
              <w:rPr>
                <w:sz w:val="24"/>
                <w:szCs w:val="24"/>
              </w:rPr>
              <w:t>e strong morale and team spirit.</w:t>
            </w:r>
          </w:p>
        </w:tc>
      </w:tr>
      <w:tr w:rsidR="00234F64" w14:paraId="237AD6E7" w14:textId="77777777" w:rsidTr="00F9135B">
        <w:tc>
          <w:tcPr>
            <w:tcW w:w="11016" w:type="dxa"/>
          </w:tcPr>
          <w:p w14:paraId="44950202" w14:textId="77777777" w:rsidR="00234F64" w:rsidRDefault="007462A5" w:rsidP="00854FD2">
            <w:pPr>
              <w:pStyle w:val="Signature"/>
              <w:numPr>
                <w:ilvl w:val="0"/>
                <w:numId w:val="11"/>
              </w:numPr>
              <w:spacing w:before="40" w:after="40"/>
              <w:rPr>
                <w:sz w:val="24"/>
                <w:szCs w:val="24"/>
              </w:rPr>
            </w:pPr>
            <w:r w:rsidRPr="007462A5">
              <w:rPr>
                <w:b/>
                <w:sz w:val="24"/>
                <w:szCs w:val="24"/>
              </w:rPr>
              <w:t>Communicates</w:t>
            </w:r>
            <w:r>
              <w:rPr>
                <w:sz w:val="24"/>
                <w:szCs w:val="24"/>
              </w:rPr>
              <w:t xml:space="preserve"> clearly, conveying ideas and information appropriate to audience</w:t>
            </w:r>
            <w:r w:rsidR="00F9135B">
              <w:rPr>
                <w:sz w:val="24"/>
                <w:szCs w:val="24"/>
              </w:rPr>
              <w:t>.</w:t>
            </w:r>
          </w:p>
        </w:tc>
      </w:tr>
      <w:tr w:rsidR="000F1FA1" w14:paraId="38CD8FD4" w14:textId="77777777" w:rsidTr="00F9135B">
        <w:tc>
          <w:tcPr>
            <w:tcW w:w="11016" w:type="dxa"/>
          </w:tcPr>
          <w:p w14:paraId="3A931D08" w14:textId="77777777" w:rsidR="000F1FA1" w:rsidRDefault="007462A5" w:rsidP="00854FD2">
            <w:pPr>
              <w:pStyle w:val="Signature"/>
              <w:numPr>
                <w:ilvl w:val="0"/>
                <w:numId w:val="11"/>
              </w:num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Shows </w:t>
            </w:r>
            <w:r w:rsidRPr="007462A5">
              <w:rPr>
                <w:b/>
                <w:sz w:val="24"/>
                <w:szCs w:val="24"/>
              </w:rPr>
              <w:t>humility</w:t>
            </w:r>
            <w:r w:rsidR="00F9135B">
              <w:rPr>
                <w:sz w:val="24"/>
                <w:szCs w:val="24"/>
              </w:rPr>
              <w:t xml:space="preserve"> to keep commitments,</w:t>
            </w:r>
            <w:r>
              <w:rPr>
                <w:sz w:val="24"/>
                <w:szCs w:val="24"/>
              </w:rPr>
              <w:t xml:space="preserve"> accept feedback and to admit mistakes.</w:t>
            </w:r>
          </w:p>
        </w:tc>
      </w:tr>
      <w:tr w:rsidR="007462A5" w14:paraId="2393757A" w14:textId="77777777" w:rsidTr="00F9135B">
        <w:tc>
          <w:tcPr>
            <w:tcW w:w="11016" w:type="dxa"/>
          </w:tcPr>
          <w:p w14:paraId="41137C47" w14:textId="77777777" w:rsidR="007462A5" w:rsidRDefault="00F9135B" w:rsidP="00854FD2">
            <w:pPr>
              <w:pStyle w:val="Signature"/>
              <w:numPr>
                <w:ilvl w:val="0"/>
                <w:numId w:val="11"/>
              </w:num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Shows </w:t>
            </w:r>
            <w:r w:rsidRPr="00F9135B">
              <w:rPr>
                <w:b/>
                <w:sz w:val="24"/>
                <w:szCs w:val="24"/>
              </w:rPr>
              <w:t>passion and enthusiasm</w:t>
            </w:r>
            <w:r>
              <w:rPr>
                <w:sz w:val="24"/>
                <w:szCs w:val="24"/>
              </w:rPr>
              <w:t xml:space="preserve"> for development, provides constructive feedback and is motivated to create an environment where kids can </w:t>
            </w:r>
            <w:proofErr w:type="spellStart"/>
            <w:r>
              <w:rPr>
                <w:sz w:val="24"/>
                <w:szCs w:val="24"/>
              </w:rPr>
              <w:t>realise</w:t>
            </w:r>
            <w:proofErr w:type="spellEnd"/>
            <w:r>
              <w:rPr>
                <w:sz w:val="24"/>
                <w:szCs w:val="24"/>
              </w:rPr>
              <w:t xml:space="preserve"> their full potential. </w:t>
            </w:r>
          </w:p>
        </w:tc>
      </w:tr>
      <w:tr w:rsidR="007462A5" w14:paraId="5CEB3538" w14:textId="77777777" w:rsidTr="00F9135B">
        <w:tc>
          <w:tcPr>
            <w:tcW w:w="11016" w:type="dxa"/>
          </w:tcPr>
          <w:p w14:paraId="6B0EA04F" w14:textId="77777777" w:rsidR="007462A5" w:rsidRDefault="007462A5" w:rsidP="00854FD2">
            <w:pPr>
              <w:pStyle w:val="Signature"/>
              <w:numPr>
                <w:ilvl w:val="0"/>
                <w:numId w:val="11"/>
              </w:num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direct and truthful in their dealings, and shows </w:t>
            </w:r>
            <w:r w:rsidRPr="00F9135B">
              <w:rPr>
                <w:b/>
                <w:sz w:val="24"/>
                <w:szCs w:val="24"/>
              </w:rPr>
              <w:t>integrity</w:t>
            </w:r>
            <w:r>
              <w:rPr>
                <w:sz w:val="24"/>
                <w:szCs w:val="24"/>
              </w:rPr>
              <w:t>.</w:t>
            </w:r>
          </w:p>
          <w:p w14:paraId="2B28F27B" w14:textId="77777777" w:rsidR="00854FD2" w:rsidRPr="00854FD2" w:rsidRDefault="00854FD2" w:rsidP="00854FD2">
            <w:pPr>
              <w:pStyle w:val="Signature"/>
              <w:spacing w:before="40" w:after="40"/>
              <w:ind w:left="360"/>
              <w:jc w:val="center"/>
              <w:rPr>
                <w:sz w:val="16"/>
                <w:szCs w:val="16"/>
              </w:rPr>
            </w:pPr>
          </w:p>
        </w:tc>
      </w:tr>
    </w:tbl>
    <w:p w14:paraId="46658BB2" w14:textId="77777777" w:rsidR="00854FD2" w:rsidRPr="00AE1184" w:rsidRDefault="00854FD2" w:rsidP="00854FD2">
      <w:pPr>
        <w:pStyle w:val="DateandRecipient"/>
        <w:spacing w:after="120"/>
        <w:jc w:val="center"/>
        <w:rPr>
          <w:b/>
          <w:noProof/>
          <w:color w:val="000090"/>
          <w:sz w:val="32"/>
          <w:szCs w:val="32"/>
        </w:rPr>
      </w:pPr>
      <w:r>
        <w:rPr>
          <w:b/>
          <w:noProof/>
          <w:color w:val="000090"/>
          <w:sz w:val="32"/>
          <w:szCs w:val="32"/>
        </w:rPr>
        <w:t>How to Apply</w:t>
      </w:r>
    </w:p>
    <w:p w14:paraId="40AD0A26" w14:textId="30ED598B" w:rsidR="00AE1184" w:rsidRPr="00633E4C" w:rsidRDefault="00854FD2" w:rsidP="00854FD2">
      <w:pPr>
        <w:pStyle w:val="Signature"/>
        <w:spacing w:after="20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Fill in the attached form and return to </w:t>
      </w:r>
      <w:r w:rsidR="00633E4C">
        <w:rPr>
          <w:sz w:val="24"/>
          <w:szCs w:val="24"/>
        </w:rPr>
        <w:t xml:space="preserve">– </w:t>
      </w:r>
      <w:r w:rsidR="00633E4C" w:rsidRPr="00633E4C">
        <w:rPr>
          <w:sz w:val="24"/>
          <w:szCs w:val="24"/>
          <w:u w:val="single"/>
        </w:rPr>
        <w:t>baulkoexec@baulko.org.au</w:t>
      </w:r>
    </w:p>
    <w:p w14:paraId="496B2F84" w14:textId="19AD8252" w:rsidR="00854FD2" w:rsidRDefault="00854FD2" w:rsidP="00854FD2">
      <w:pPr>
        <w:pStyle w:val="Signature"/>
        <w:spacing w:after="240"/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3132"/>
        <w:gridCol w:w="1688"/>
        <w:gridCol w:w="3820"/>
      </w:tblGrid>
      <w:tr w:rsidR="00D74AEA" w14:paraId="27A98BB1" w14:textId="77777777" w:rsidTr="005668CE">
        <w:tc>
          <w:tcPr>
            <w:tcW w:w="11016" w:type="dxa"/>
            <w:gridSpan w:val="4"/>
            <w:tcBorders>
              <w:bottom w:val="nil"/>
            </w:tcBorders>
            <w:shd w:val="clear" w:color="auto" w:fill="000000"/>
          </w:tcPr>
          <w:p w14:paraId="300AC162" w14:textId="77777777" w:rsidR="00D74AEA" w:rsidRPr="00854FD2" w:rsidRDefault="00D74AEA" w:rsidP="00D74AEA">
            <w:pPr>
              <w:pStyle w:val="Signature"/>
              <w:spacing w:after="0"/>
              <w:rPr>
                <w:b/>
                <w:color w:val="FFFFFF" w:themeColor="background1"/>
                <w:sz w:val="24"/>
                <w:szCs w:val="24"/>
              </w:rPr>
            </w:pPr>
            <w:r w:rsidRPr="00854FD2">
              <w:rPr>
                <w:b/>
                <w:color w:val="FFFFFF" w:themeColor="background1"/>
                <w:sz w:val="24"/>
                <w:szCs w:val="24"/>
              </w:rPr>
              <w:lastRenderedPageBreak/>
              <w:t>APPLICANT</w:t>
            </w:r>
          </w:p>
        </w:tc>
      </w:tr>
      <w:tr w:rsidR="00D74AEA" w14:paraId="06D8BA06" w14:textId="77777777" w:rsidTr="005668CE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2E60DCE5" w14:textId="77777777" w:rsidR="00D74AEA" w:rsidRPr="00854FD2" w:rsidRDefault="00D74AEA" w:rsidP="00D74AEA">
            <w:pPr>
              <w:pStyle w:val="Signature"/>
              <w:spacing w:before="200" w:after="0"/>
              <w:rPr>
                <w:b/>
                <w:sz w:val="22"/>
              </w:rPr>
            </w:pPr>
            <w:r w:rsidRPr="00854FD2">
              <w:rPr>
                <w:b/>
                <w:sz w:val="22"/>
              </w:rPr>
              <w:t>First Name: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5506FDA1" w14:textId="77777777" w:rsidR="00D74AEA" w:rsidRPr="00854FD2" w:rsidRDefault="00723FCB" w:rsidP="00D74AEA">
            <w:pPr>
              <w:pStyle w:val="Signature"/>
              <w:spacing w:before="200" w:after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083CEB6C" w14:textId="77777777" w:rsidR="00D74AEA" w:rsidRPr="00854FD2" w:rsidRDefault="00723FCB" w:rsidP="00D74AEA">
            <w:pPr>
              <w:pStyle w:val="Signature"/>
              <w:spacing w:before="200" w:after="0"/>
              <w:rPr>
                <w:b/>
                <w:sz w:val="22"/>
              </w:rPr>
            </w:pPr>
            <w:r>
              <w:rPr>
                <w:b/>
                <w:sz w:val="22"/>
              </w:rPr>
              <w:t>Las</w:t>
            </w:r>
            <w:r w:rsidR="00D74AEA" w:rsidRPr="00854FD2">
              <w:rPr>
                <w:b/>
                <w:sz w:val="22"/>
              </w:rPr>
              <w:t>t Name: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24205139" w14:textId="77777777" w:rsidR="00D74AEA" w:rsidRPr="00854FD2" w:rsidRDefault="00723FCB" w:rsidP="00D74AEA">
            <w:pPr>
              <w:pStyle w:val="Signature"/>
              <w:spacing w:before="200" w:after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854FD2" w14:paraId="16E853AB" w14:textId="77777777" w:rsidTr="005668CE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43652224" w14:textId="77777777" w:rsidR="00854FD2" w:rsidRPr="00854FD2" w:rsidRDefault="00854FD2" w:rsidP="005668CE">
            <w:pPr>
              <w:pStyle w:val="Signature"/>
              <w:spacing w:before="200" w:after="0"/>
              <w:rPr>
                <w:b/>
                <w:sz w:val="22"/>
              </w:rPr>
            </w:pPr>
            <w:r w:rsidRPr="00854FD2">
              <w:rPr>
                <w:b/>
                <w:sz w:val="22"/>
              </w:rPr>
              <w:t>Email address:</w:t>
            </w:r>
          </w:p>
        </w:tc>
        <w:tc>
          <w:tcPr>
            <w:tcW w:w="8640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19DB8E21" w14:textId="77777777" w:rsidR="00854FD2" w:rsidRPr="00854FD2" w:rsidRDefault="00854FD2" w:rsidP="005668CE">
            <w:pPr>
              <w:pStyle w:val="Signature"/>
              <w:spacing w:before="200" w:after="0"/>
              <w:rPr>
                <w:sz w:val="22"/>
              </w:rPr>
            </w:pPr>
          </w:p>
        </w:tc>
      </w:tr>
      <w:tr w:rsidR="00854FD2" w14:paraId="18EED11B" w14:textId="77777777" w:rsidTr="005668CE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69DE8C21" w14:textId="77777777" w:rsidR="00854FD2" w:rsidRPr="00854FD2" w:rsidRDefault="00854FD2" w:rsidP="005668CE">
            <w:pPr>
              <w:pStyle w:val="Signature"/>
              <w:spacing w:before="200" w:after="0"/>
              <w:rPr>
                <w:b/>
                <w:sz w:val="22"/>
              </w:rPr>
            </w:pPr>
            <w:r w:rsidRPr="00854FD2">
              <w:rPr>
                <w:b/>
                <w:sz w:val="22"/>
              </w:rPr>
              <w:t>Mobile number:</w:t>
            </w:r>
          </w:p>
        </w:tc>
        <w:tc>
          <w:tcPr>
            <w:tcW w:w="313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19B2B2FF" w14:textId="77777777" w:rsidR="00854FD2" w:rsidRPr="00854FD2" w:rsidRDefault="00854FD2" w:rsidP="005668CE">
            <w:pPr>
              <w:pStyle w:val="Signature"/>
              <w:spacing w:before="200" w:after="0"/>
              <w:rPr>
                <w:sz w:val="22"/>
              </w:rPr>
            </w:pPr>
          </w:p>
        </w:tc>
        <w:tc>
          <w:tcPr>
            <w:tcW w:w="1688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7898E6A" w14:textId="77777777" w:rsidR="00854FD2" w:rsidRPr="00854FD2" w:rsidRDefault="00854FD2" w:rsidP="005668CE">
            <w:pPr>
              <w:pStyle w:val="Signature"/>
              <w:spacing w:before="200" w:after="0"/>
              <w:rPr>
                <w:b/>
                <w:sz w:val="22"/>
              </w:rPr>
            </w:pPr>
            <w:r w:rsidRPr="00854FD2">
              <w:rPr>
                <w:b/>
                <w:sz w:val="22"/>
              </w:rPr>
              <w:t>Date of birth:</w:t>
            </w:r>
          </w:p>
        </w:tc>
        <w:tc>
          <w:tcPr>
            <w:tcW w:w="382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73297808" w14:textId="77777777" w:rsidR="00854FD2" w:rsidRPr="00854FD2" w:rsidRDefault="00854FD2" w:rsidP="005668CE">
            <w:pPr>
              <w:pStyle w:val="Signature"/>
              <w:spacing w:before="200" w:after="0"/>
              <w:rPr>
                <w:sz w:val="22"/>
              </w:rPr>
            </w:pPr>
          </w:p>
        </w:tc>
      </w:tr>
      <w:tr w:rsidR="00854FD2" w14:paraId="1F344DD0" w14:textId="77777777" w:rsidTr="005668CE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1CD8B893" w14:textId="77777777" w:rsidR="00854FD2" w:rsidRPr="005668CE" w:rsidRDefault="00854FD2" w:rsidP="00854FD2">
            <w:pPr>
              <w:pStyle w:val="Signature"/>
              <w:spacing w:before="100" w:after="0"/>
              <w:rPr>
                <w:b/>
                <w:sz w:val="8"/>
                <w:szCs w:val="8"/>
              </w:rPr>
            </w:pPr>
          </w:p>
        </w:tc>
        <w:tc>
          <w:tcPr>
            <w:tcW w:w="3132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412DA8FB" w14:textId="77777777" w:rsidR="00854FD2" w:rsidRPr="005668CE" w:rsidRDefault="00854FD2" w:rsidP="00854FD2">
            <w:pPr>
              <w:pStyle w:val="Signature"/>
              <w:spacing w:before="100" w:after="0"/>
              <w:rPr>
                <w:sz w:val="8"/>
                <w:szCs w:val="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0FB88D43" w14:textId="77777777" w:rsidR="00854FD2" w:rsidRPr="005668CE" w:rsidRDefault="00854FD2" w:rsidP="00854FD2">
            <w:pPr>
              <w:pStyle w:val="Signature"/>
              <w:spacing w:before="100" w:after="0"/>
              <w:rPr>
                <w:b/>
                <w:sz w:val="8"/>
                <w:szCs w:val="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14:paraId="36100248" w14:textId="77777777" w:rsidR="00854FD2" w:rsidRPr="005668CE" w:rsidRDefault="00854FD2" w:rsidP="00854FD2">
            <w:pPr>
              <w:pStyle w:val="Signature"/>
              <w:spacing w:before="100" w:after="0"/>
              <w:rPr>
                <w:sz w:val="8"/>
                <w:szCs w:val="8"/>
              </w:rPr>
            </w:pPr>
          </w:p>
        </w:tc>
      </w:tr>
      <w:tr w:rsidR="00854FD2" w14:paraId="006B9DCA" w14:textId="77777777" w:rsidTr="005668CE">
        <w:tc>
          <w:tcPr>
            <w:tcW w:w="5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99ED3E" w14:textId="77777777" w:rsidR="00854FD2" w:rsidRPr="00854FD2" w:rsidRDefault="00854FD2" w:rsidP="005668CE">
            <w:pPr>
              <w:pStyle w:val="Signature"/>
              <w:spacing w:before="200" w:after="0"/>
              <w:rPr>
                <w:b/>
                <w:sz w:val="22"/>
              </w:rPr>
            </w:pPr>
            <w:r>
              <w:rPr>
                <w:b/>
                <w:sz w:val="22"/>
              </w:rPr>
              <w:t>Which age group /or team do you wish to Coach:</w:t>
            </w:r>
          </w:p>
        </w:tc>
        <w:tc>
          <w:tcPr>
            <w:tcW w:w="5508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102F44B5" w14:textId="77777777" w:rsidR="00854FD2" w:rsidRPr="00854FD2" w:rsidRDefault="00854FD2" w:rsidP="005668CE">
            <w:pPr>
              <w:pStyle w:val="Signature"/>
              <w:spacing w:before="200" w:after="0"/>
              <w:rPr>
                <w:sz w:val="22"/>
              </w:rPr>
            </w:pPr>
          </w:p>
        </w:tc>
      </w:tr>
      <w:tr w:rsidR="005668CE" w:rsidRPr="00854FD2" w14:paraId="22AFFE1A" w14:textId="77777777" w:rsidTr="005668CE">
        <w:tc>
          <w:tcPr>
            <w:tcW w:w="7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ED3455" w14:textId="77777777" w:rsidR="005668CE" w:rsidRDefault="005668CE" w:rsidP="005668CE">
            <w:pPr>
              <w:pStyle w:val="Signature"/>
              <w:spacing w:before="200" w:after="0"/>
              <w:rPr>
                <w:b/>
                <w:sz w:val="22"/>
              </w:rPr>
            </w:pPr>
            <w:r>
              <w:rPr>
                <w:b/>
                <w:sz w:val="22"/>
              </w:rPr>
              <w:t>Have you ever been suspended from coaching in any sport for allegations of inappropriate behavior or use of alcohol, illicit drugs or any other reason?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14:paraId="07FD7CF8" w14:textId="77777777" w:rsidR="005668CE" w:rsidRDefault="005668CE" w:rsidP="005668CE">
            <w:pPr>
              <w:pStyle w:val="Signature"/>
              <w:spacing w:before="200"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Yes   </w:t>
            </w:r>
            <w:proofErr w:type="gramStart"/>
            <w:r>
              <w:rPr>
                <w:sz w:val="22"/>
              </w:rPr>
              <w:t>/   No</w:t>
            </w:r>
            <w:proofErr w:type="gramEnd"/>
          </w:p>
        </w:tc>
      </w:tr>
    </w:tbl>
    <w:p w14:paraId="54B3F446" w14:textId="77777777" w:rsidR="00854FD2" w:rsidRPr="00633E4C" w:rsidRDefault="00854FD2" w:rsidP="00854FD2">
      <w:pPr>
        <w:pStyle w:val="Signature"/>
        <w:spacing w:after="240"/>
        <w:jc w:val="center"/>
        <w:rPr>
          <w:b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851"/>
        <w:gridCol w:w="1417"/>
        <w:gridCol w:w="567"/>
        <w:gridCol w:w="142"/>
        <w:gridCol w:w="1843"/>
        <w:gridCol w:w="425"/>
        <w:gridCol w:w="3395"/>
      </w:tblGrid>
      <w:tr w:rsidR="005668CE" w:rsidRPr="00854FD2" w14:paraId="551AB302" w14:textId="77777777" w:rsidTr="005668CE">
        <w:tc>
          <w:tcPr>
            <w:tcW w:w="11016" w:type="dxa"/>
            <w:gridSpan w:val="8"/>
            <w:tcBorders>
              <w:bottom w:val="nil"/>
            </w:tcBorders>
            <w:shd w:val="clear" w:color="auto" w:fill="000000"/>
          </w:tcPr>
          <w:p w14:paraId="16AF108D" w14:textId="77777777" w:rsidR="005668CE" w:rsidRPr="00854FD2" w:rsidRDefault="00D74AEA" w:rsidP="005668CE">
            <w:pPr>
              <w:pStyle w:val="Signature"/>
              <w:spacing w:after="0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WHAT YOU OFFER</w:t>
            </w:r>
          </w:p>
        </w:tc>
      </w:tr>
      <w:tr w:rsidR="005668CE" w:rsidRPr="00854FD2" w14:paraId="20F2ADB9" w14:textId="77777777" w:rsidTr="00D74AEA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7C523FFF" w14:textId="77777777" w:rsidR="005668CE" w:rsidRPr="00854FD2" w:rsidRDefault="005668CE" w:rsidP="005668CE">
            <w:pPr>
              <w:pStyle w:val="Signature"/>
              <w:spacing w:before="200" w:after="0"/>
              <w:rPr>
                <w:b/>
                <w:sz w:val="22"/>
              </w:rPr>
            </w:pPr>
            <w:r>
              <w:rPr>
                <w:b/>
                <w:sz w:val="22"/>
              </w:rPr>
              <w:t>Currently Coach: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6E0588" w14:textId="77777777" w:rsidR="005668CE" w:rsidRPr="00854FD2" w:rsidRDefault="005668CE" w:rsidP="00D74AEA">
            <w:pPr>
              <w:pStyle w:val="Signature"/>
              <w:spacing w:before="200"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Yes   </w:t>
            </w:r>
            <w:proofErr w:type="gramStart"/>
            <w:r>
              <w:rPr>
                <w:sz w:val="22"/>
              </w:rPr>
              <w:t>/   No</w:t>
            </w:r>
            <w:proofErr w:type="gram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D721D3" w14:textId="77777777" w:rsidR="005668CE" w:rsidRPr="00854FD2" w:rsidRDefault="005668CE" w:rsidP="005668CE">
            <w:pPr>
              <w:pStyle w:val="Signature"/>
              <w:spacing w:before="200" w:after="0"/>
              <w:rPr>
                <w:b/>
                <w:sz w:val="22"/>
              </w:rPr>
            </w:pPr>
            <w:r>
              <w:rPr>
                <w:b/>
                <w:sz w:val="22"/>
              </w:rPr>
              <w:t>Accreditation Number: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7D397962" w14:textId="77777777" w:rsidR="005668CE" w:rsidRPr="00854FD2" w:rsidRDefault="005668CE" w:rsidP="005668CE">
            <w:pPr>
              <w:pStyle w:val="Signature"/>
              <w:spacing w:before="200" w:after="0"/>
              <w:rPr>
                <w:sz w:val="22"/>
              </w:rPr>
            </w:pPr>
          </w:p>
        </w:tc>
      </w:tr>
      <w:tr w:rsidR="005668CE" w:rsidRPr="00854FD2" w14:paraId="15D49853" w14:textId="77777777" w:rsidTr="00D74AEA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18FF5545" w14:textId="77777777" w:rsidR="005668CE" w:rsidRDefault="005668CE" w:rsidP="005668CE">
            <w:pPr>
              <w:pStyle w:val="Signature"/>
              <w:spacing w:before="200" w:after="0"/>
              <w:rPr>
                <w:b/>
                <w:sz w:val="22"/>
              </w:rPr>
            </w:pPr>
            <w:r>
              <w:rPr>
                <w:b/>
                <w:sz w:val="22"/>
              </w:rPr>
              <w:t>Expiry Date: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16770159" w14:textId="77777777" w:rsidR="005668CE" w:rsidRDefault="005668CE" w:rsidP="005668CE">
            <w:pPr>
              <w:pStyle w:val="Signature"/>
              <w:spacing w:before="200" w:after="0"/>
              <w:rPr>
                <w:sz w:val="22"/>
              </w:rPr>
            </w:pPr>
            <w:r>
              <w:rPr>
                <w:sz w:val="22"/>
              </w:rPr>
              <w:t xml:space="preserve">            /             /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7B7F88" w14:textId="77777777" w:rsidR="005668CE" w:rsidRDefault="005668CE" w:rsidP="005668CE">
            <w:pPr>
              <w:pStyle w:val="Signature"/>
              <w:spacing w:before="200" w:after="0"/>
              <w:rPr>
                <w:b/>
                <w:sz w:val="22"/>
              </w:rPr>
            </w:pPr>
            <w:r>
              <w:rPr>
                <w:b/>
                <w:sz w:val="22"/>
              </w:rPr>
              <w:t>Accreditation Level:</w:t>
            </w:r>
          </w:p>
        </w:tc>
        <w:tc>
          <w:tcPr>
            <w:tcW w:w="339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12D87A32" w14:textId="77777777" w:rsidR="005668CE" w:rsidRPr="00854FD2" w:rsidRDefault="005668CE" w:rsidP="005668CE">
            <w:pPr>
              <w:pStyle w:val="Signature"/>
              <w:spacing w:before="200" w:after="0"/>
              <w:rPr>
                <w:sz w:val="22"/>
              </w:rPr>
            </w:pPr>
          </w:p>
        </w:tc>
      </w:tr>
      <w:tr w:rsidR="005668CE" w:rsidRPr="00854FD2" w14:paraId="4F7E6603" w14:textId="77777777" w:rsidTr="00D74AEA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17E4588F" w14:textId="77777777" w:rsidR="005668CE" w:rsidRPr="005668CE" w:rsidRDefault="005668CE" w:rsidP="005668CE">
            <w:pPr>
              <w:pStyle w:val="Signature"/>
              <w:spacing w:after="0"/>
              <w:rPr>
                <w:b/>
                <w:sz w:val="8"/>
                <w:szCs w:val="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2E262677" w14:textId="77777777" w:rsidR="005668CE" w:rsidRPr="005668CE" w:rsidRDefault="005668CE" w:rsidP="005668CE">
            <w:pPr>
              <w:pStyle w:val="Signature"/>
              <w:spacing w:after="0"/>
              <w:rPr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9E65C5" w14:textId="77777777" w:rsidR="005668CE" w:rsidRPr="005668CE" w:rsidRDefault="005668CE" w:rsidP="005668CE">
            <w:pPr>
              <w:pStyle w:val="Signature"/>
              <w:spacing w:after="0"/>
              <w:rPr>
                <w:b/>
                <w:sz w:val="8"/>
                <w:szCs w:val="8"/>
              </w:rPr>
            </w:pPr>
          </w:p>
        </w:tc>
        <w:tc>
          <w:tcPr>
            <w:tcW w:w="3820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3FB2F56E" w14:textId="77777777" w:rsidR="005668CE" w:rsidRPr="005668CE" w:rsidRDefault="005668CE" w:rsidP="005668CE">
            <w:pPr>
              <w:pStyle w:val="Signature"/>
              <w:spacing w:after="0"/>
              <w:rPr>
                <w:sz w:val="8"/>
                <w:szCs w:val="8"/>
              </w:rPr>
            </w:pPr>
          </w:p>
        </w:tc>
      </w:tr>
      <w:tr w:rsidR="00D74AEA" w:rsidRPr="00854FD2" w14:paraId="5BEFAEC4" w14:textId="77777777" w:rsidTr="00D74AEA"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1C4DE4" w14:textId="77777777" w:rsidR="00D74AEA" w:rsidRDefault="00D74AEA" w:rsidP="005668CE">
            <w:pPr>
              <w:pStyle w:val="Signature"/>
              <w:spacing w:before="200" w:after="0"/>
              <w:rPr>
                <w:b/>
                <w:sz w:val="22"/>
              </w:rPr>
            </w:pPr>
            <w:r>
              <w:rPr>
                <w:b/>
                <w:sz w:val="22"/>
              </w:rPr>
              <w:t>Clubs coached at (if applicable):</w:t>
            </w:r>
          </w:p>
        </w:tc>
        <w:tc>
          <w:tcPr>
            <w:tcW w:w="7789" w:type="dxa"/>
            <w:gridSpan w:val="6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3BE504A3" w14:textId="77777777" w:rsidR="00D74AEA" w:rsidRPr="00854FD2" w:rsidRDefault="00D74AEA" w:rsidP="005668CE">
            <w:pPr>
              <w:pStyle w:val="Signature"/>
              <w:spacing w:before="200" w:after="0"/>
              <w:rPr>
                <w:sz w:val="22"/>
              </w:rPr>
            </w:pPr>
          </w:p>
        </w:tc>
      </w:tr>
      <w:tr w:rsidR="00D74AEA" w:rsidRPr="00854FD2" w14:paraId="23A5719F" w14:textId="77777777" w:rsidTr="00D74AEA"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106EF8" w14:textId="77777777" w:rsidR="00D74AEA" w:rsidRDefault="00D74AEA" w:rsidP="005668CE">
            <w:pPr>
              <w:pStyle w:val="Signature"/>
              <w:spacing w:before="200" w:after="0"/>
              <w:rPr>
                <w:b/>
                <w:sz w:val="22"/>
              </w:rPr>
            </w:pPr>
            <w:r>
              <w:rPr>
                <w:b/>
                <w:sz w:val="22"/>
              </w:rPr>
              <w:t>Ages coached: (please circle):</w:t>
            </w:r>
          </w:p>
        </w:tc>
        <w:tc>
          <w:tcPr>
            <w:tcW w:w="7789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327DEACC" w14:textId="77777777" w:rsidR="00D74AEA" w:rsidRPr="00854FD2" w:rsidRDefault="00D74AEA" w:rsidP="005668CE">
            <w:pPr>
              <w:pStyle w:val="Signature"/>
              <w:spacing w:before="200" w:after="0"/>
              <w:rPr>
                <w:sz w:val="22"/>
              </w:rPr>
            </w:pPr>
            <w:r>
              <w:rPr>
                <w:sz w:val="22"/>
              </w:rPr>
              <w:t>U9s      U10s      U11s      U12s      U13s      U14s      U15s      U17s      U19s      Seniors</w:t>
            </w:r>
          </w:p>
        </w:tc>
      </w:tr>
      <w:tr w:rsidR="00D74AEA" w:rsidRPr="00854FD2" w14:paraId="23FE0163" w14:textId="77777777" w:rsidTr="00D74AEA"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04AE9D" w14:textId="77777777" w:rsidR="00D74AEA" w:rsidRDefault="00D74AEA" w:rsidP="005668CE">
            <w:pPr>
              <w:pStyle w:val="Signature"/>
              <w:spacing w:before="200" w:after="0"/>
              <w:rPr>
                <w:b/>
                <w:sz w:val="22"/>
              </w:rPr>
            </w:pPr>
            <w:r>
              <w:rPr>
                <w:b/>
                <w:sz w:val="22"/>
              </w:rPr>
              <w:t>Have you coached a girls team:</w:t>
            </w:r>
          </w:p>
        </w:tc>
        <w:tc>
          <w:tcPr>
            <w:tcW w:w="2126" w:type="dxa"/>
            <w:gridSpan w:val="3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57AB8C4F" w14:textId="77777777" w:rsidR="00D74AEA" w:rsidRDefault="00D74AEA" w:rsidP="00D74AEA">
            <w:pPr>
              <w:pStyle w:val="Signature"/>
              <w:spacing w:before="200"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Yes   </w:t>
            </w:r>
            <w:proofErr w:type="gramStart"/>
            <w:r>
              <w:rPr>
                <w:sz w:val="22"/>
              </w:rPr>
              <w:t>/   No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6B329348" w14:textId="77777777" w:rsidR="00D74AEA" w:rsidRDefault="00D74AEA" w:rsidP="005668CE">
            <w:pPr>
              <w:pStyle w:val="Signature"/>
              <w:spacing w:before="200" w:after="0"/>
              <w:rPr>
                <w:b/>
                <w:sz w:val="22"/>
              </w:rPr>
            </w:pPr>
            <w:r>
              <w:rPr>
                <w:b/>
                <w:sz w:val="22"/>
              </w:rPr>
              <w:t>Have you played AFL?</w:t>
            </w:r>
          </w:p>
        </w:tc>
        <w:tc>
          <w:tcPr>
            <w:tcW w:w="3395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0E49102B" w14:textId="77777777" w:rsidR="00D74AEA" w:rsidRPr="00854FD2" w:rsidRDefault="00D74AEA" w:rsidP="00D74AEA">
            <w:pPr>
              <w:pStyle w:val="Signature"/>
              <w:spacing w:before="200"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Yes   </w:t>
            </w:r>
            <w:proofErr w:type="gramStart"/>
            <w:r>
              <w:rPr>
                <w:sz w:val="22"/>
              </w:rPr>
              <w:t>/   No</w:t>
            </w:r>
            <w:proofErr w:type="gramEnd"/>
          </w:p>
        </w:tc>
      </w:tr>
    </w:tbl>
    <w:p w14:paraId="6287FC8B" w14:textId="77777777" w:rsidR="00F9135B" w:rsidRPr="00D74AEA" w:rsidRDefault="00F9135B" w:rsidP="00D74AEA">
      <w:pPr>
        <w:pStyle w:val="Signature"/>
        <w:spacing w:after="0"/>
        <w:rPr>
          <w:sz w:val="8"/>
          <w:szCs w:val="8"/>
        </w:rPr>
      </w:pPr>
    </w:p>
    <w:p w14:paraId="656E97A4" w14:textId="77777777" w:rsidR="00D74AEA" w:rsidRPr="00633E4C" w:rsidRDefault="00D74AEA" w:rsidP="001F21E8">
      <w:pPr>
        <w:pStyle w:val="Signature"/>
        <w:spacing w:after="240"/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2"/>
        <w:gridCol w:w="2544"/>
      </w:tblGrid>
      <w:tr w:rsidR="00D74AEA" w:rsidRPr="00854FD2" w14:paraId="78751F91" w14:textId="77777777" w:rsidTr="00D74AEA">
        <w:tc>
          <w:tcPr>
            <w:tcW w:w="11016" w:type="dxa"/>
            <w:gridSpan w:val="2"/>
            <w:tcBorders>
              <w:bottom w:val="nil"/>
            </w:tcBorders>
            <w:shd w:val="clear" w:color="auto" w:fill="000000"/>
          </w:tcPr>
          <w:p w14:paraId="5EBC4A24" w14:textId="77777777" w:rsidR="00D74AEA" w:rsidRPr="00854FD2" w:rsidRDefault="00D74AEA" w:rsidP="00D74AEA">
            <w:pPr>
              <w:pStyle w:val="Signature"/>
              <w:spacing w:after="0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YOUR COMMITMENT</w:t>
            </w:r>
          </w:p>
        </w:tc>
      </w:tr>
      <w:tr w:rsidR="00723FCB" w:rsidRPr="00854FD2" w14:paraId="1C81D48B" w14:textId="77777777" w:rsidTr="00723FCB"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</w:tcPr>
          <w:p w14:paraId="4048EB5F" w14:textId="77777777" w:rsidR="00723FCB" w:rsidRPr="00723FCB" w:rsidRDefault="00723FCB" w:rsidP="00D74AEA">
            <w:pPr>
              <w:pStyle w:val="Signature"/>
              <w:spacing w:before="200" w:after="0"/>
              <w:rPr>
                <w:sz w:val="22"/>
              </w:rPr>
            </w:pPr>
            <w:r>
              <w:rPr>
                <w:sz w:val="22"/>
              </w:rPr>
              <w:t>Giving consideration to the time required to Coach, I believe I can balance work, family and other commitments to dedicate sufficient time to Coaching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14:paraId="487A725A" w14:textId="77777777" w:rsidR="00723FCB" w:rsidRPr="00854FD2" w:rsidRDefault="00723FCB" w:rsidP="00723FCB">
            <w:pPr>
              <w:pStyle w:val="Signature"/>
              <w:spacing w:before="200" w:after="0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 xml:space="preserve">Yes   </w:t>
            </w:r>
            <w:proofErr w:type="gramStart"/>
            <w:r>
              <w:rPr>
                <w:sz w:val="22"/>
              </w:rPr>
              <w:t>/   No</w:t>
            </w:r>
            <w:proofErr w:type="gramEnd"/>
          </w:p>
        </w:tc>
      </w:tr>
      <w:tr w:rsidR="00723FCB" w:rsidRPr="00854FD2" w14:paraId="50A3AC6A" w14:textId="77777777" w:rsidTr="00723FCB"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</w:tcPr>
          <w:p w14:paraId="3BC396E9" w14:textId="77777777" w:rsidR="00723FCB" w:rsidRDefault="00723FCB" w:rsidP="00723FCB">
            <w:pPr>
              <w:pStyle w:val="Signature"/>
              <w:spacing w:before="200" w:after="0"/>
              <w:rPr>
                <w:sz w:val="22"/>
              </w:rPr>
            </w:pPr>
            <w:r>
              <w:rPr>
                <w:sz w:val="22"/>
              </w:rPr>
              <w:t>I am committed to obtain or renewing appropriate Coaching Accreditation as required by the AFL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14:paraId="59814E3F" w14:textId="77777777" w:rsidR="00723FCB" w:rsidRDefault="00723FCB" w:rsidP="00723FCB">
            <w:pPr>
              <w:pStyle w:val="Signature"/>
              <w:spacing w:before="200" w:after="0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 xml:space="preserve">Yes   </w:t>
            </w:r>
            <w:proofErr w:type="gramStart"/>
            <w:r>
              <w:rPr>
                <w:sz w:val="22"/>
              </w:rPr>
              <w:t>/   No</w:t>
            </w:r>
            <w:proofErr w:type="gramEnd"/>
          </w:p>
        </w:tc>
      </w:tr>
      <w:tr w:rsidR="00723FCB" w:rsidRPr="00854FD2" w14:paraId="72BF8EDD" w14:textId="77777777" w:rsidTr="00723FCB"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</w:tcPr>
          <w:p w14:paraId="321A3D12" w14:textId="77777777" w:rsidR="00723FCB" w:rsidRDefault="00723FCB" w:rsidP="00723FCB">
            <w:pPr>
              <w:pStyle w:val="Signature"/>
              <w:spacing w:before="200" w:after="0"/>
              <w:rPr>
                <w:sz w:val="22"/>
              </w:rPr>
            </w:pPr>
            <w:r>
              <w:rPr>
                <w:sz w:val="22"/>
              </w:rPr>
              <w:t xml:space="preserve">I will participate in </w:t>
            </w:r>
            <w:r w:rsidRPr="00723FCB">
              <w:rPr>
                <w:sz w:val="22"/>
              </w:rPr>
              <w:t>information and/or training sessions organized by BHAFC to assist with the Club and Coaching?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14:paraId="33A597DB" w14:textId="77777777" w:rsidR="00723FCB" w:rsidRDefault="00723FCB" w:rsidP="00723FCB">
            <w:pPr>
              <w:pStyle w:val="Signature"/>
              <w:spacing w:before="200"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Yes   </w:t>
            </w:r>
            <w:proofErr w:type="gramStart"/>
            <w:r>
              <w:rPr>
                <w:sz w:val="22"/>
              </w:rPr>
              <w:t>/   No</w:t>
            </w:r>
            <w:proofErr w:type="gramEnd"/>
          </w:p>
        </w:tc>
      </w:tr>
      <w:tr w:rsidR="00723FCB" w:rsidRPr="00854FD2" w14:paraId="37AED260" w14:textId="77777777" w:rsidTr="00723FCB"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</w:tcPr>
          <w:p w14:paraId="39D89A1D" w14:textId="77777777" w:rsidR="00723FCB" w:rsidRDefault="00723FCB" w:rsidP="00723FCB">
            <w:pPr>
              <w:pStyle w:val="Signature"/>
              <w:spacing w:before="200" w:after="0"/>
              <w:rPr>
                <w:sz w:val="22"/>
              </w:rPr>
            </w:pPr>
            <w:r>
              <w:rPr>
                <w:sz w:val="22"/>
              </w:rPr>
              <w:t>If selected as a Coach I will adhere to the Coaches Code of Conduct as set out by the AFL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14:paraId="459D1EAE" w14:textId="77777777" w:rsidR="00723FCB" w:rsidRDefault="00723FCB" w:rsidP="00723FCB">
            <w:pPr>
              <w:pStyle w:val="Signature"/>
              <w:spacing w:before="200"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Yes   </w:t>
            </w:r>
            <w:proofErr w:type="gramStart"/>
            <w:r>
              <w:rPr>
                <w:sz w:val="22"/>
              </w:rPr>
              <w:t>/   No</w:t>
            </w:r>
            <w:proofErr w:type="gramEnd"/>
          </w:p>
        </w:tc>
      </w:tr>
      <w:tr w:rsidR="00723FCB" w:rsidRPr="00854FD2" w14:paraId="7381B107" w14:textId="77777777" w:rsidTr="00723FCB"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</w:tcPr>
          <w:p w14:paraId="48C98C8F" w14:textId="77777777" w:rsidR="00723FCB" w:rsidRDefault="00723FCB" w:rsidP="00723FCB">
            <w:pPr>
              <w:pStyle w:val="Signature"/>
              <w:spacing w:before="200" w:after="0"/>
              <w:rPr>
                <w:sz w:val="22"/>
              </w:rPr>
            </w:pPr>
            <w:r>
              <w:rPr>
                <w:sz w:val="22"/>
              </w:rPr>
              <w:t>If selected as a Coach I will provide BHAFC with current copies of Coaching Accreditation and Working With Children certificates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14:paraId="77222210" w14:textId="77777777" w:rsidR="00723FCB" w:rsidRDefault="00723FCB" w:rsidP="00723FCB">
            <w:pPr>
              <w:pStyle w:val="Signature"/>
              <w:spacing w:before="200"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Yes   </w:t>
            </w:r>
            <w:proofErr w:type="gramStart"/>
            <w:r>
              <w:rPr>
                <w:sz w:val="22"/>
              </w:rPr>
              <w:t>/   No</w:t>
            </w:r>
            <w:proofErr w:type="gramEnd"/>
          </w:p>
        </w:tc>
      </w:tr>
      <w:tr w:rsidR="00723FCB" w:rsidRPr="00854FD2" w14:paraId="43AFBCE3" w14:textId="77777777" w:rsidTr="00723FCB"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</w:tcPr>
          <w:p w14:paraId="51714510" w14:textId="77777777" w:rsidR="00723FCB" w:rsidRPr="00633E4C" w:rsidRDefault="00723FCB" w:rsidP="00723FCB">
            <w:pPr>
              <w:pStyle w:val="Signature"/>
              <w:spacing w:before="200" w:after="0"/>
              <w:rPr>
                <w:sz w:val="12"/>
                <w:szCs w:val="1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14:paraId="017369D5" w14:textId="77777777" w:rsidR="00723FCB" w:rsidRPr="00633E4C" w:rsidRDefault="00723FCB" w:rsidP="00723FCB">
            <w:pPr>
              <w:pStyle w:val="Signature"/>
              <w:spacing w:before="200" w:after="0"/>
              <w:jc w:val="center"/>
              <w:rPr>
                <w:sz w:val="12"/>
                <w:szCs w:val="12"/>
              </w:rPr>
            </w:pPr>
          </w:p>
        </w:tc>
      </w:tr>
    </w:tbl>
    <w:p w14:paraId="57702A71" w14:textId="77777777" w:rsidR="00723FCB" w:rsidRDefault="00723FCB" w:rsidP="001F21E8">
      <w:pPr>
        <w:pStyle w:val="Signature"/>
        <w:spacing w:after="240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106"/>
        <w:gridCol w:w="4407"/>
      </w:tblGrid>
      <w:tr w:rsidR="00723FCB" w14:paraId="7EE20E16" w14:textId="77777777" w:rsidTr="00723FCB">
        <w:tc>
          <w:tcPr>
            <w:tcW w:w="4503" w:type="dxa"/>
            <w:tcBorders>
              <w:top w:val="single" w:sz="4" w:space="0" w:color="A6A6A6" w:themeColor="background1" w:themeShade="A6"/>
            </w:tcBorders>
          </w:tcPr>
          <w:p w14:paraId="051926FE" w14:textId="77777777" w:rsidR="00723FCB" w:rsidRPr="00723FCB" w:rsidRDefault="00723FCB" w:rsidP="00723FCB">
            <w:pPr>
              <w:pStyle w:val="Signature"/>
              <w:spacing w:after="240"/>
              <w:jc w:val="center"/>
              <w:rPr>
                <w:b/>
                <w:sz w:val="22"/>
              </w:rPr>
            </w:pPr>
            <w:r w:rsidRPr="00723FCB">
              <w:rPr>
                <w:b/>
                <w:sz w:val="22"/>
              </w:rPr>
              <w:t>Applicants Signature</w:t>
            </w:r>
          </w:p>
        </w:tc>
        <w:tc>
          <w:tcPr>
            <w:tcW w:w="2106" w:type="dxa"/>
          </w:tcPr>
          <w:p w14:paraId="30F98E01" w14:textId="77777777" w:rsidR="00723FCB" w:rsidRPr="00723FCB" w:rsidRDefault="00723FCB" w:rsidP="00723FCB">
            <w:pPr>
              <w:pStyle w:val="Signature"/>
              <w:spacing w:after="240"/>
              <w:jc w:val="center"/>
              <w:rPr>
                <w:b/>
                <w:sz w:val="22"/>
              </w:rPr>
            </w:pPr>
          </w:p>
        </w:tc>
        <w:tc>
          <w:tcPr>
            <w:tcW w:w="4407" w:type="dxa"/>
            <w:tcBorders>
              <w:top w:val="single" w:sz="4" w:space="0" w:color="A6A6A6" w:themeColor="background1" w:themeShade="A6"/>
            </w:tcBorders>
          </w:tcPr>
          <w:p w14:paraId="70C98AE3" w14:textId="77777777" w:rsidR="00723FCB" w:rsidRPr="00723FCB" w:rsidRDefault="00723FCB" w:rsidP="00723FCB">
            <w:pPr>
              <w:pStyle w:val="Signature"/>
              <w:spacing w:after="240"/>
              <w:jc w:val="center"/>
              <w:rPr>
                <w:b/>
                <w:sz w:val="22"/>
              </w:rPr>
            </w:pPr>
            <w:r w:rsidRPr="00723FCB">
              <w:rPr>
                <w:b/>
                <w:sz w:val="22"/>
              </w:rPr>
              <w:t>Committee Members Signature</w:t>
            </w:r>
          </w:p>
        </w:tc>
      </w:tr>
      <w:tr w:rsidR="00723FCB" w14:paraId="5AE3765D" w14:textId="77777777" w:rsidTr="00723FCB">
        <w:tc>
          <w:tcPr>
            <w:tcW w:w="4503" w:type="dxa"/>
            <w:tcBorders>
              <w:bottom w:val="single" w:sz="4" w:space="0" w:color="A6A6A6" w:themeColor="background1" w:themeShade="A6"/>
            </w:tcBorders>
          </w:tcPr>
          <w:p w14:paraId="41436A49" w14:textId="77777777" w:rsidR="00723FCB" w:rsidRPr="00633E4C" w:rsidRDefault="00723FCB" w:rsidP="00723FCB">
            <w:pPr>
              <w:pStyle w:val="Signature"/>
              <w:spacing w:after="24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106" w:type="dxa"/>
          </w:tcPr>
          <w:p w14:paraId="52515BF1" w14:textId="77777777" w:rsidR="00723FCB" w:rsidRPr="00633E4C" w:rsidRDefault="00723FCB" w:rsidP="00723FCB">
            <w:pPr>
              <w:pStyle w:val="Signature"/>
              <w:spacing w:after="24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407" w:type="dxa"/>
            <w:tcBorders>
              <w:bottom w:val="single" w:sz="4" w:space="0" w:color="A6A6A6" w:themeColor="background1" w:themeShade="A6"/>
            </w:tcBorders>
          </w:tcPr>
          <w:p w14:paraId="16411C32" w14:textId="77777777" w:rsidR="00723FCB" w:rsidRPr="00633E4C" w:rsidRDefault="00723FCB" w:rsidP="00723FCB">
            <w:pPr>
              <w:pStyle w:val="Signature"/>
              <w:spacing w:after="240"/>
              <w:jc w:val="center"/>
              <w:rPr>
                <w:b/>
                <w:sz w:val="12"/>
                <w:szCs w:val="12"/>
              </w:rPr>
            </w:pPr>
          </w:p>
        </w:tc>
      </w:tr>
      <w:tr w:rsidR="00723FCB" w14:paraId="40765D5B" w14:textId="77777777" w:rsidTr="00723FCB">
        <w:tc>
          <w:tcPr>
            <w:tcW w:w="4503" w:type="dxa"/>
            <w:tcBorders>
              <w:top w:val="single" w:sz="4" w:space="0" w:color="A6A6A6" w:themeColor="background1" w:themeShade="A6"/>
            </w:tcBorders>
          </w:tcPr>
          <w:p w14:paraId="6340C392" w14:textId="77777777" w:rsidR="00723FCB" w:rsidRPr="00723FCB" w:rsidRDefault="00723FCB" w:rsidP="00723FCB">
            <w:pPr>
              <w:pStyle w:val="Signature"/>
              <w:spacing w:after="240"/>
              <w:jc w:val="center"/>
              <w:rPr>
                <w:b/>
                <w:sz w:val="22"/>
              </w:rPr>
            </w:pPr>
            <w:r w:rsidRPr="00723FCB">
              <w:rPr>
                <w:b/>
                <w:sz w:val="22"/>
              </w:rPr>
              <w:t>Date</w:t>
            </w:r>
          </w:p>
        </w:tc>
        <w:tc>
          <w:tcPr>
            <w:tcW w:w="2106" w:type="dxa"/>
          </w:tcPr>
          <w:p w14:paraId="469BA68F" w14:textId="77777777" w:rsidR="00723FCB" w:rsidRPr="00723FCB" w:rsidRDefault="00723FCB" w:rsidP="00723FCB">
            <w:pPr>
              <w:pStyle w:val="Signature"/>
              <w:spacing w:after="240"/>
              <w:jc w:val="center"/>
              <w:rPr>
                <w:b/>
                <w:sz w:val="22"/>
              </w:rPr>
            </w:pPr>
          </w:p>
        </w:tc>
        <w:tc>
          <w:tcPr>
            <w:tcW w:w="4407" w:type="dxa"/>
            <w:tcBorders>
              <w:top w:val="single" w:sz="4" w:space="0" w:color="A6A6A6" w:themeColor="background1" w:themeShade="A6"/>
            </w:tcBorders>
          </w:tcPr>
          <w:p w14:paraId="5C5192B7" w14:textId="77777777" w:rsidR="00723FCB" w:rsidRPr="00723FCB" w:rsidRDefault="00723FCB" w:rsidP="00723FCB">
            <w:pPr>
              <w:pStyle w:val="Signature"/>
              <w:spacing w:after="240"/>
              <w:jc w:val="center"/>
              <w:rPr>
                <w:b/>
                <w:sz w:val="22"/>
              </w:rPr>
            </w:pPr>
            <w:r w:rsidRPr="00723FCB">
              <w:rPr>
                <w:b/>
                <w:sz w:val="22"/>
              </w:rPr>
              <w:t>Date</w:t>
            </w:r>
          </w:p>
        </w:tc>
      </w:tr>
    </w:tbl>
    <w:p w14:paraId="17E854F6" w14:textId="77777777" w:rsidR="00D74AEA" w:rsidRPr="001F21E8" w:rsidRDefault="00D74AEA" w:rsidP="001F21E8">
      <w:pPr>
        <w:pStyle w:val="Signature"/>
        <w:spacing w:after="240"/>
        <w:rPr>
          <w:sz w:val="24"/>
          <w:szCs w:val="24"/>
        </w:rPr>
      </w:pPr>
    </w:p>
    <w:sectPr w:rsidR="00D74AEA" w:rsidRPr="001F21E8" w:rsidSect="00C25A4E">
      <w:head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581B21" w14:textId="77777777" w:rsidR="00723FCB" w:rsidRDefault="00723FCB">
      <w:r>
        <w:separator/>
      </w:r>
    </w:p>
  </w:endnote>
  <w:endnote w:type="continuationSeparator" w:id="0">
    <w:p w14:paraId="35DEA8D1" w14:textId="77777777" w:rsidR="00723FCB" w:rsidRDefault="00723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10203B" w14:textId="77777777" w:rsidR="00723FCB" w:rsidRDefault="00723FCB">
      <w:r>
        <w:separator/>
      </w:r>
    </w:p>
  </w:footnote>
  <w:footnote w:type="continuationSeparator" w:id="0">
    <w:p w14:paraId="3FCF41D9" w14:textId="77777777" w:rsidR="00723FCB" w:rsidRDefault="00723FC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40"/>
      <w:gridCol w:w="1800"/>
      <w:gridCol w:w="5760"/>
    </w:tblGrid>
    <w:tr w:rsidR="00723FCB" w14:paraId="2D6B7E2A" w14:textId="77777777">
      <w:tc>
        <w:tcPr>
          <w:tcW w:w="3240" w:type="dxa"/>
          <w:shd w:val="clear" w:color="auto" w:fill="990000" w:themeFill="accent1"/>
        </w:tcPr>
        <w:p w14:paraId="0F017169" w14:textId="77777777" w:rsidR="00723FCB" w:rsidRDefault="00723FCB"/>
      </w:tc>
      <w:tc>
        <w:tcPr>
          <w:tcW w:w="1800" w:type="dxa"/>
          <w:shd w:val="clear" w:color="auto" w:fill="FF6600" w:themeFill="accent2"/>
        </w:tcPr>
        <w:p w14:paraId="4568944C" w14:textId="77777777" w:rsidR="00723FCB" w:rsidRDefault="00723FCB"/>
      </w:tc>
      <w:tc>
        <w:tcPr>
          <w:tcW w:w="5760" w:type="dxa"/>
          <w:shd w:val="clear" w:color="auto" w:fill="99CC00" w:themeFill="accent4"/>
        </w:tcPr>
        <w:p w14:paraId="580E0891" w14:textId="77777777" w:rsidR="00723FCB" w:rsidRDefault="00723FCB"/>
      </w:tc>
    </w:tr>
  </w:tbl>
  <w:p w14:paraId="0FD3E2C8" w14:textId="77777777" w:rsidR="00723FCB" w:rsidRDefault="00723FCB" w:rsidP="00633E4C">
    <w:pPr>
      <w:pStyle w:val="Header"/>
      <w:spacing w:after="640"/>
    </w:pPr>
    <w:r>
      <w:fldChar w:fldCharType="begin"/>
    </w:r>
    <w:r>
      <w:instrText xml:space="preserve"> page </w:instrText>
    </w:r>
    <w:r>
      <w:fldChar w:fldCharType="separate"/>
    </w:r>
    <w:r w:rsidR="00376513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8AEA4" w14:textId="77777777" w:rsidR="00723FCB" w:rsidRDefault="00723FCB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C3C66C" wp14:editId="719FC1A6">
              <wp:simplePos x="0" y="0"/>
              <wp:positionH relativeFrom="column">
                <wp:posOffset>5372100</wp:posOffset>
              </wp:positionH>
              <wp:positionV relativeFrom="paragraph">
                <wp:posOffset>-342900</wp:posOffset>
              </wp:positionV>
              <wp:extent cx="1371600" cy="1257300"/>
              <wp:effectExtent l="0" t="0" r="0" b="1270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160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8D4E1CA" w14:textId="77777777" w:rsidR="00723FCB" w:rsidRDefault="00723FCB" w:rsidP="001F21E8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2DFF12B" wp14:editId="2433DCBC">
                                <wp:extent cx="978493" cy="978493"/>
                                <wp:effectExtent l="0" t="0" r="12700" b="1270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2017hawks-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78493" cy="97849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2" o:spid="_x0000_s1026" style="position:absolute;margin-left:423pt;margin-top:-26.95pt;width:108pt;height:9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" filled="f" stroked="f" strokeweight="1pt">
              <v:shadow on="t" type="perspective" opacity=".75" mv:blur="38100f" origin=",.5" offset="-8687emu,.663mm" matrix="66191f,,,66191f"/>
              <v:textbox>
                <w:txbxContent>
                  <w:p w14:paraId="18D4E1CA" w14:textId="77777777" w:rsidR="00723FCB" w:rsidRDefault="00723FCB" w:rsidP="001F21E8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2DFF12B" wp14:editId="2433DCBC">
                          <wp:extent cx="978493" cy="978493"/>
                          <wp:effectExtent l="0" t="0" r="12700" b="1270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2017hawks-logo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78493" cy="97849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38809495" w14:textId="77777777" w:rsidR="00723FCB" w:rsidRDefault="00723FCB"/>
  <w:tbl>
    <w:tblPr>
      <w:tblW w:w="1080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3854"/>
    </w:tblGrid>
    <w:tr w:rsidR="00723FCB" w14:paraId="1886FC8C" w14:textId="77777777" w:rsidTr="001F21E8">
      <w:tc>
        <w:tcPr>
          <w:tcW w:w="6946" w:type="dxa"/>
          <w:tcMar>
            <w:left w:w="0" w:type="dxa"/>
            <w:right w:w="0" w:type="dxa"/>
          </w:tcMar>
        </w:tcPr>
        <w:p w14:paraId="37D0EB26" w14:textId="77777777" w:rsidR="00723FCB" w:rsidRPr="001F21E8" w:rsidRDefault="00723FCB" w:rsidP="00854FD2">
          <w:pPr>
            <w:pStyle w:val="Header-Left"/>
            <w:spacing w:before="0"/>
            <w:ind w:left="45"/>
            <w:rPr>
              <w:color w:val="000090"/>
              <w:sz w:val="52"/>
              <w:szCs w:val="52"/>
            </w:rPr>
          </w:pPr>
          <w:r w:rsidRPr="001F21E8">
            <w:rPr>
              <w:color w:val="000090"/>
              <w:sz w:val="52"/>
              <w:szCs w:val="52"/>
            </w:rPr>
            <w:t xml:space="preserve">BAULKHAM HILLS </w:t>
          </w:r>
          <w:r>
            <w:rPr>
              <w:color w:val="000090"/>
              <w:sz w:val="52"/>
              <w:szCs w:val="52"/>
            </w:rPr>
            <w:t>AFC</w:t>
          </w:r>
        </w:p>
      </w:tc>
      <w:tc>
        <w:tcPr>
          <w:tcW w:w="3854" w:type="dxa"/>
          <w:tcMar>
            <w:left w:w="0" w:type="dxa"/>
            <w:right w:w="0" w:type="dxa"/>
          </w:tcMar>
        </w:tcPr>
        <w:p w14:paraId="64D9F488" w14:textId="77777777" w:rsidR="00723FCB" w:rsidRDefault="00723FCB" w:rsidP="00234F64">
          <w:pPr>
            <w:pStyle w:val="Header-Right"/>
            <w:spacing w:before="0"/>
            <w:jc w:val="left"/>
          </w:pPr>
        </w:p>
      </w:tc>
    </w:tr>
  </w:tbl>
  <w:p w14:paraId="0D9332FF" w14:textId="77777777" w:rsidR="00723FCB" w:rsidRDefault="00723FCB">
    <w:pPr>
      <w:pStyle w:val="NoSpaceBetween"/>
    </w:pPr>
  </w:p>
  <w:tbl>
    <w:tblPr>
      <w:tblW w:w="1080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40"/>
      <w:gridCol w:w="1800"/>
      <w:gridCol w:w="5760"/>
    </w:tblGrid>
    <w:tr w:rsidR="00723FCB" w14:paraId="6E2D16BF" w14:textId="77777777" w:rsidTr="00854FD2">
      <w:trPr>
        <w:trHeight w:val="90"/>
      </w:trPr>
      <w:tc>
        <w:tcPr>
          <w:tcW w:w="3240" w:type="dxa"/>
          <w:shd w:val="clear" w:color="auto" w:fill="802A15"/>
        </w:tcPr>
        <w:p w14:paraId="63181396" w14:textId="77777777" w:rsidR="00723FCB" w:rsidRDefault="00723FCB"/>
      </w:tc>
      <w:tc>
        <w:tcPr>
          <w:tcW w:w="1800" w:type="dxa"/>
          <w:shd w:val="clear" w:color="auto" w:fill="DFC91E"/>
        </w:tcPr>
        <w:p w14:paraId="2DB44F1D" w14:textId="77777777" w:rsidR="00723FCB" w:rsidRDefault="00723FCB"/>
      </w:tc>
      <w:tc>
        <w:tcPr>
          <w:tcW w:w="5760" w:type="dxa"/>
          <w:shd w:val="clear" w:color="auto" w:fill="333399"/>
        </w:tcPr>
        <w:p w14:paraId="794BDB68" w14:textId="77777777" w:rsidR="00723FCB" w:rsidRDefault="00723FCB"/>
      </w:tc>
    </w:tr>
  </w:tbl>
  <w:p w14:paraId="52CE81DD" w14:textId="77777777" w:rsidR="00723FCB" w:rsidRPr="001F21E8" w:rsidRDefault="00723FCB" w:rsidP="00854FD2">
    <w:pPr>
      <w:pStyle w:val="Header"/>
      <w:spacing w:after="120"/>
      <w:jc w:val="left"/>
      <w:rPr>
        <w:color w:val="000090"/>
        <w:sz w:val="40"/>
        <w:szCs w:val="40"/>
      </w:rPr>
    </w:pPr>
    <w:r w:rsidRPr="001F21E8">
      <w:rPr>
        <w:color w:val="000090"/>
        <w:sz w:val="40"/>
        <w:szCs w:val="40"/>
      </w:rPr>
      <w:t>APPLICATION TO COACH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C8C20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64E20D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646B6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AA432F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8965A9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E4D1A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288986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EAA14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CE07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7EC76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97F1DF4"/>
    <w:multiLevelType w:val="hybridMultilevel"/>
    <w:tmpl w:val="7F8EEA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E9E2D4C"/>
    <w:multiLevelType w:val="hybridMultilevel"/>
    <w:tmpl w:val="0B3A03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attachedTemplate r:id="rId1"/>
  <w:documentType w:val="letter"/>
  <w:defaultTabStop w:val="720"/>
  <w:characterSpacingControl w:val="doNotCompress"/>
  <w:savePreviewPicture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1F21E8"/>
    <w:rsid w:val="00010BF3"/>
    <w:rsid w:val="000F1FA1"/>
    <w:rsid w:val="001F21E8"/>
    <w:rsid w:val="00234F64"/>
    <w:rsid w:val="00376513"/>
    <w:rsid w:val="00533D49"/>
    <w:rsid w:val="0054235C"/>
    <w:rsid w:val="005668CE"/>
    <w:rsid w:val="005A1343"/>
    <w:rsid w:val="005A7E5F"/>
    <w:rsid w:val="00633E4C"/>
    <w:rsid w:val="006A2A3F"/>
    <w:rsid w:val="00723FCB"/>
    <w:rsid w:val="00735137"/>
    <w:rsid w:val="007462A5"/>
    <w:rsid w:val="00854FD2"/>
    <w:rsid w:val="008559F7"/>
    <w:rsid w:val="00957C7F"/>
    <w:rsid w:val="00973E91"/>
    <w:rsid w:val="00A642F2"/>
    <w:rsid w:val="00AE1184"/>
    <w:rsid w:val="00B204EA"/>
    <w:rsid w:val="00BD230F"/>
    <w:rsid w:val="00C25A4E"/>
    <w:rsid w:val="00D74AEA"/>
    <w:rsid w:val="00EC29CF"/>
    <w:rsid w:val="00F9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5103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25A4E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C25A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200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25A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900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25A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900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25A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900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25A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C00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25A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C00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25A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25A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25A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25A4E"/>
    <w:pPr>
      <w:tabs>
        <w:tab w:val="center" w:pos="4680"/>
        <w:tab w:val="right" w:pos="9360"/>
      </w:tabs>
      <w:spacing w:after="720"/>
      <w:jc w:val="right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C25A4E"/>
    <w:rPr>
      <w:sz w:val="24"/>
      <w:szCs w:val="24"/>
    </w:rPr>
  </w:style>
  <w:style w:type="paragraph" w:styleId="Footer">
    <w:name w:val="footer"/>
    <w:basedOn w:val="Normal"/>
    <w:link w:val="FooterChar"/>
    <w:rsid w:val="00C25A4E"/>
    <w:pPr>
      <w:tabs>
        <w:tab w:val="center" w:pos="4680"/>
        <w:tab w:val="right" w:pos="9360"/>
      </w:tabs>
      <w:spacing w:before="40" w:after="40"/>
      <w:jc w:val="center"/>
    </w:pPr>
    <w:rPr>
      <w:color w:val="A6A6A6" w:themeColor="background1" w:themeShade="A6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25A4E"/>
    <w:rPr>
      <w:color w:val="A6A6A6" w:themeColor="background1" w:themeShade="A6"/>
      <w:sz w:val="16"/>
      <w:szCs w:val="16"/>
    </w:rPr>
  </w:style>
  <w:style w:type="paragraph" w:customStyle="1" w:styleId="Header-Left">
    <w:name w:val="Header-Left"/>
    <w:basedOn w:val="Normal"/>
    <w:rsid w:val="00C25A4E"/>
    <w:pPr>
      <w:spacing w:before="1100"/>
      <w:ind w:left="43"/>
    </w:pPr>
    <w:rPr>
      <w:rFonts w:asciiTheme="majorHAnsi" w:eastAsiaTheme="majorEastAsia" w:hAnsiTheme="majorHAnsi" w:cstheme="majorBidi"/>
      <w:color w:val="FF6600" w:themeColor="accent2"/>
      <w:sz w:val="44"/>
    </w:rPr>
  </w:style>
  <w:style w:type="paragraph" w:customStyle="1" w:styleId="Header-Right">
    <w:name w:val="Header-Right"/>
    <w:basedOn w:val="Normal"/>
    <w:rsid w:val="00C25A4E"/>
    <w:pPr>
      <w:spacing w:before="1000"/>
      <w:ind w:right="43"/>
      <w:jc w:val="right"/>
    </w:pPr>
    <w:rPr>
      <w:color w:val="A6A6A6" w:themeColor="background1" w:themeShade="A6"/>
      <w:sz w:val="68"/>
    </w:rPr>
  </w:style>
  <w:style w:type="paragraph" w:customStyle="1" w:styleId="NoSpaceBetween">
    <w:name w:val="No Space Between"/>
    <w:basedOn w:val="Normal"/>
    <w:rsid w:val="00C25A4E"/>
    <w:rPr>
      <w:sz w:val="2"/>
    </w:rPr>
  </w:style>
  <w:style w:type="table" w:customStyle="1" w:styleId="HostTable-Borderless">
    <w:name w:val="Host Table - Borderless"/>
    <w:basedOn w:val="TableNormal"/>
    <w:rsid w:val="00C25A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rsid w:val="00C25A4E"/>
    <w:pPr>
      <w:spacing w:after="200"/>
    </w:pPr>
    <w:rPr>
      <w:color w:val="262626" w:themeColor="text1" w:themeTint="D9"/>
      <w:szCs w:val="20"/>
    </w:rPr>
  </w:style>
  <w:style w:type="character" w:customStyle="1" w:styleId="BodyTextChar">
    <w:name w:val="Body Text Char"/>
    <w:basedOn w:val="DefaultParagraphFont"/>
    <w:link w:val="BodyText"/>
    <w:rsid w:val="00C25A4E"/>
    <w:rPr>
      <w:color w:val="262626" w:themeColor="text1" w:themeTint="D9"/>
      <w:sz w:val="20"/>
      <w:szCs w:val="20"/>
    </w:rPr>
  </w:style>
  <w:style w:type="paragraph" w:customStyle="1" w:styleId="DateandRecipient">
    <w:name w:val="Date and Recipient"/>
    <w:basedOn w:val="Normal"/>
    <w:rsid w:val="00C25A4E"/>
    <w:pPr>
      <w:spacing w:after="480"/>
    </w:pPr>
  </w:style>
  <w:style w:type="paragraph" w:styleId="Signature">
    <w:name w:val="Signature"/>
    <w:basedOn w:val="Normal"/>
    <w:link w:val="SignatureChar"/>
    <w:rsid w:val="00C25A4E"/>
    <w:pPr>
      <w:spacing w:after="720"/>
    </w:pPr>
  </w:style>
  <w:style w:type="character" w:customStyle="1" w:styleId="SignatureChar">
    <w:name w:val="Signature Char"/>
    <w:basedOn w:val="DefaultParagraphFont"/>
    <w:link w:val="Signature"/>
    <w:rsid w:val="00C25A4E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C25A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25A4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C25A4E"/>
  </w:style>
  <w:style w:type="paragraph" w:styleId="BlockText">
    <w:name w:val="Block Text"/>
    <w:basedOn w:val="Normal"/>
    <w:semiHidden/>
    <w:unhideWhenUsed/>
    <w:rsid w:val="00C25A4E"/>
    <w:pPr>
      <w:pBdr>
        <w:top w:val="single" w:sz="2" w:space="10" w:color="990000" w:themeColor="accent1" w:shadow="1"/>
        <w:left w:val="single" w:sz="2" w:space="10" w:color="990000" w:themeColor="accent1" w:shadow="1"/>
        <w:bottom w:val="single" w:sz="2" w:space="10" w:color="990000" w:themeColor="accent1" w:shadow="1"/>
        <w:right w:val="single" w:sz="2" w:space="10" w:color="990000" w:themeColor="accent1" w:shadow="1"/>
      </w:pBdr>
      <w:ind w:left="1152" w:right="1152"/>
    </w:pPr>
    <w:rPr>
      <w:i/>
      <w:iCs/>
      <w:color w:val="990000" w:themeColor="accent1"/>
    </w:rPr>
  </w:style>
  <w:style w:type="paragraph" w:styleId="BodyText2">
    <w:name w:val="Body Text 2"/>
    <w:basedOn w:val="Normal"/>
    <w:link w:val="BodyText2Char"/>
    <w:semiHidden/>
    <w:unhideWhenUsed/>
    <w:rsid w:val="00C25A4E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C25A4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25A4E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C25A4E"/>
    <w:pPr>
      <w:spacing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C25A4E"/>
    <w:rPr>
      <w:color w:val="262626" w:themeColor="text1" w:themeTint="D9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C25A4E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C25A4E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C25A4E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C25A4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C25A4E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C25A4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25A4E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C25A4E"/>
    <w:pPr>
      <w:spacing w:after="200"/>
    </w:pPr>
    <w:rPr>
      <w:b/>
      <w:bCs/>
      <w:color w:val="990000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C25A4E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C25A4E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C25A4E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25A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25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25A4E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C25A4E"/>
  </w:style>
  <w:style w:type="character" w:customStyle="1" w:styleId="DateChar">
    <w:name w:val="Date Char"/>
    <w:basedOn w:val="DefaultParagraphFont"/>
    <w:link w:val="Date"/>
    <w:semiHidden/>
    <w:rsid w:val="00C25A4E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C25A4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C25A4E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C25A4E"/>
  </w:style>
  <w:style w:type="character" w:customStyle="1" w:styleId="E-mailSignatureChar">
    <w:name w:val="E-mail Signature Char"/>
    <w:basedOn w:val="DefaultParagraphFont"/>
    <w:link w:val="E-mailSignature"/>
    <w:semiHidden/>
    <w:rsid w:val="00C25A4E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C25A4E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25A4E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C25A4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C25A4E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C25A4E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25A4E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C25A4E"/>
    <w:rPr>
      <w:rFonts w:asciiTheme="majorHAnsi" w:eastAsiaTheme="majorEastAsia" w:hAnsiTheme="majorHAnsi" w:cstheme="majorBidi"/>
      <w:b/>
      <w:bCs/>
      <w:color w:val="7200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C25A4E"/>
    <w:rPr>
      <w:rFonts w:asciiTheme="majorHAnsi" w:eastAsiaTheme="majorEastAsia" w:hAnsiTheme="majorHAnsi" w:cstheme="majorBidi"/>
      <w:b/>
      <w:bCs/>
      <w:color w:val="9900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C25A4E"/>
    <w:rPr>
      <w:rFonts w:asciiTheme="majorHAnsi" w:eastAsiaTheme="majorEastAsia" w:hAnsiTheme="majorHAnsi" w:cstheme="majorBidi"/>
      <w:b/>
      <w:bCs/>
      <w:color w:val="9900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C25A4E"/>
    <w:rPr>
      <w:rFonts w:asciiTheme="majorHAnsi" w:eastAsiaTheme="majorEastAsia" w:hAnsiTheme="majorHAnsi" w:cstheme="majorBidi"/>
      <w:b/>
      <w:bCs/>
      <w:i/>
      <w:iCs/>
      <w:color w:val="9900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C25A4E"/>
    <w:rPr>
      <w:rFonts w:asciiTheme="majorHAnsi" w:eastAsiaTheme="majorEastAsia" w:hAnsiTheme="majorHAnsi" w:cstheme="majorBidi"/>
      <w:color w:val="4C00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C25A4E"/>
    <w:rPr>
      <w:rFonts w:asciiTheme="majorHAnsi" w:eastAsiaTheme="majorEastAsia" w:hAnsiTheme="majorHAnsi" w:cstheme="majorBidi"/>
      <w:i/>
      <w:iCs/>
      <w:color w:val="4C00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C25A4E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C25A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C25A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C25A4E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C25A4E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C25A4E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25A4E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C25A4E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C25A4E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C25A4E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C25A4E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C25A4E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C25A4E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C25A4E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C25A4E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C25A4E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C25A4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C25A4E"/>
    <w:pPr>
      <w:pBdr>
        <w:bottom w:val="single" w:sz="4" w:space="4" w:color="990000" w:themeColor="accent1"/>
      </w:pBdr>
      <w:spacing w:before="200" w:after="280"/>
      <w:ind w:left="936" w:right="936"/>
    </w:pPr>
    <w:rPr>
      <w:b/>
      <w:bCs/>
      <w:i/>
      <w:iCs/>
      <w:color w:val="990000" w:themeColor="accent1"/>
    </w:rPr>
  </w:style>
  <w:style w:type="character" w:customStyle="1" w:styleId="IntenseQuoteChar">
    <w:name w:val="Intense Quote Char"/>
    <w:basedOn w:val="DefaultParagraphFont"/>
    <w:link w:val="IntenseQuote"/>
    <w:rsid w:val="00C25A4E"/>
    <w:rPr>
      <w:b/>
      <w:bCs/>
      <w:i/>
      <w:iCs/>
      <w:color w:val="990000" w:themeColor="accent1"/>
      <w:sz w:val="20"/>
    </w:rPr>
  </w:style>
  <w:style w:type="paragraph" w:styleId="List">
    <w:name w:val="List"/>
    <w:basedOn w:val="Normal"/>
    <w:semiHidden/>
    <w:unhideWhenUsed/>
    <w:rsid w:val="00C25A4E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C25A4E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C25A4E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C25A4E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C25A4E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C25A4E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C25A4E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C25A4E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C25A4E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C25A4E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C25A4E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C25A4E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C25A4E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C25A4E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C25A4E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C25A4E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C25A4E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C25A4E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C25A4E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C25A4E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C25A4E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C25A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C25A4E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C25A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C25A4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C25A4E"/>
    <w:rPr>
      <w:sz w:val="20"/>
    </w:rPr>
  </w:style>
  <w:style w:type="paragraph" w:styleId="NormalWeb">
    <w:name w:val="Normal (Web)"/>
    <w:basedOn w:val="Normal"/>
    <w:semiHidden/>
    <w:unhideWhenUsed/>
    <w:rsid w:val="00C25A4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C25A4E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C25A4E"/>
  </w:style>
  <w:style w:type="character" w:customStyle="1" w:styleId="NoteHeadingChar">
    <w:name w:val="Note Heading Char"/>
    <w:basedOn w:val="DefaultParagraphFont"/>
    <w:link w:val="NoteHeading"/>
    <w:semiHidden/>
    <w:rsid w:val="00C25A4E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C25A4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C25A4E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C25A4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C25A4E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C25A4E"/>
  </w:style>
  <w:style w:type="character" w:customStyle="1" w:styleId="SalutationChar">
    <w:name w:val="Salutation Char"/>
    <w:basedOn w:val="DefaultParagraphFont"/>
    <w:link w:val="Salutation"/>
    <w:semiHidden/>
    <w:rsid w:val="00C25A4E"/>
    <w:rPr>
      <w:sz w:val="20"/>
    </w:rPr>
  </w:style>
  <w:style w:type="paragraph" w:styleId="Subtitle">
    <w:name w:val="Subtitle"/>
    <w:basedOn w:val="Normal"/>
    <w:next w:val="Normal"/>
    <w:link w:val="SubtitleChar"/>
    <w:qFormat/>
    <w:rsid w:val="00C25A4E"/>
    <w:pPr>
      <w:numPr>
        <w:ilvl w:val="1"/>
      </w:numPr>
    </w:pPr>
    <w:rPr>
      <w:rFonts w:asciiTheme="majorHAnsi" w:eastAsiaTheme="majorEastAsia" w:hAnsiTheme="majorHAnsi" w:cstheme="majorBidi"/>
      <w:i/>
      <w:iCs/>
      <w:color w:val="990000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C25A4E"/>
    <w:rPr>
      <w:rFonts w:asciiTheme="majorHAnsi" w:eastAsiaTheme="majorEastAsia" w:hAnsiTheme="majorHAnsi" w:cstheme="majorBidi"/>
      <w:i/>
      <w:iCs/>
      <w:color w:val="990000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C25A4E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C25A4E"/>
  </w:style>
  <w:style w:type="paragraph" w:styleId="Title">
    <w:name w:val="Title"/>
    <w:basedOn w:val="Normal"/>
    <w:next w:val="Normal"/>
    <w:link w:val="TitleChar"/>
    <w:qFormat/>
    <w:rsid w:val="00C25A4E"/>
    <w:pPr>
      <w:pBdr>
        <w:bottom w:val="single" w:sz="8" w:space="4" w:color="990000" w:themeColor="accent1"/>
      </w:pBdr>
      <w:spacing w:after="300"/>
      <w:contextualSpacing/>
    </w:pPr>
    <w:rPr>
      <w:rFonts w:asciiTheme="majorHAnsi" w:eastAsiaTheme="majorEastAsia" w:hAnsiTheme="majorHAnsi" w:cstheme="majorBidi"/>
      <w:color w:val="1B1D24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25A4E"/>
    <w:rPr>
      <w:rFonts w:asciiTheme="majorHAnsi" w:eastAsiaTheme="majorEastAsia" w:hAnsiTheme="majorHAnsi" w:cstheme="majorBidi"/>
      <w:color w:val="1B1D24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C25A4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C25A4E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5A4E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C25A4E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C25A4E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C25A4E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C25A4E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C25A4E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C25A4E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C25A4E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C25A4E"/>
    <w:pPr>
      <w:outlineLvl w:val="9"/>
    </w:pPr>
  </w:style>
  <w:style w:type="table" w:styleId="TableGrid">
    <w:name w:val="Table Grid"/>
    <w:basedOn w:val="TableNormal"/>
    <w:uiPriority w:val="59"/>
    <w:rsid w:val="001F21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25A4E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C25A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200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25A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900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25A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900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25A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900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25A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C00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25A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C00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25A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25A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25A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25A4E"/>
    <w:pPr>
      <w:tabs>
        <w:tab w:val="center" w:pos="4680"/>
        <w:tab w:val="right" w:pos="9360"/>
      </w:tabs>
      <w:spacing w:after="720"/>
      <w:jc w:val="right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C25A4E"/>
    <w:rPr>
      <w:sz w:val="24"/>
      <w:szCs w:val="24"/>
    </w:rPr>
  </w:style>
  <w:style w:type="paragraph" w:styleId="Footer">
    <w:name w:val="footer"/>
    <w:basedOn w:val="Normal"/>
    <w:link w:val="FooterChar"/>
    <w:rsid w:val="00C25A4E"/>
    <w:pPr>
      <w:tabs>
        <w:tab w:val="center" w:pos="4680"/>
        <w:tab w:val="right" w:pos="9360"/>
      </w:tabs>
      <w:spacing w:before="40" w:after="40"/>
      <w:jc w:val="center"/>
    </w:pPr>
    <w:rPr>
      <w:color w:val="A6A6A6" w:themeColor="background1" w:themeShade="A6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25A4E"/>
    <w:rPr>
      <w:color w:val="A6A6A6" w:themeColor="background1" w:themeShade="A6"/>
      <w:sz w:val="16"/>
      <w:szCs w:val="16"/>
    </w:rPr>
  </w:style>
  <w:style w:type="paragraph" w:customStyle="1" w:styleId="Header-Left">
    <w:name w:val="Header-Left"/>
    <w:basedOn w:val="Normal"/>
    <w:rsid w:val="00C25A4E"/>
    <w:pPr>
      <w:spacing w:before="1100"/>
      <w:ind w:left="43"/>
    </w:pPr>
    <w:rPr>
      <w:rFonts w:asciiTheme="majorHAnsi" w:eastAsiaTheme="majorEastAsia" w:hAnsiTheme="majorHAnsi" w:cstheme="majorBidi"/>
      <w:color w:val="FF6600" w:themeColor="accent2"/>
      <w:sz w:val="44"/>
    </w:rPr>
  </w:style>
  <w:style w:type="paragraph" w:customStyle="1" w:styleId="Header-Right">
    <w:name w:val="Header-Right"/>
    <w:basedOn w:val="Normal"/>
    <w:rsid w:val="00C25A4E"/>
    <w:pPr>
      <w:spacing w:before="1000"/>
      <w:ind w:right="43"/>
      <w:jc w:val="right"/>
    </w:pPr>
    <w:rPr>
      <w:color w:val="A6A6A6" w:themeColor="background1" w:themeShade="A6"/>
      <w:sz w:val="68"/>
    </w:rPr>
  </w:style>
  <w:style w:type="paragraph" w:customStyle="1" w:styleId="NoSpaceBetween">
    <w:name w:val="No Space Between"/>
    <w:basedOn w:val="Normal"/>
    <w:rsid w:val="00C25A4E"/>
    <w:rPr>
      <w:sz w:val="2"/>
    </w:rPr>
  </w:style>
  <w:style w:type="table" w:customStyle="1" w:styleId="HostTable-Borderless">
    <w:name w:val="Host Table - Borderless"/>
    <w:basedOn w:val="TableNormal"/>
    <w:rsid w:val="00C25A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rsid w:val="00C25A4E"/>
    <w:pPr>
      <w:spacing w:after="200"/>
    </w:pPr>
    <w:rPr>
      <w:color w:val="262626" w:themeColor="text1" w:themeTint="D9"/>
      <w:szCs w:val="20"/>
    </w:rPr>
  </w:style>
  <w:style w:type="character" w:customStyle="1" w:styleId="BodyTextChar">
    <w:name w:val="Body Text Char"/>
    <w:basedOn w:val="DefaultParagraphFont"/>
    <w:link w:val="BodyText"/>
    <w:rsid w:val="00C25A4E"/>
    <w:rPr>
      <w:color w:val="262626" w:themeColor="text1" w:themeTint="D9"/>
      <w:sz w:val="20"/>
      <w:szCs w:val="20"/>
    </w:rPr>
  </w:style>
  <w:style w:type="paragraph" w:customStyle="1" w:styleId="DateandRecipient">
    <w:name w:val="Date and Recipient"/>
    <w:basedOn w:val="Normal"/>
    <w:rsid w:val="00C25A4E"/>
    <w:pPr>
      <w:spacing w:after="480"/>
    </w:pPr>
  </w:style>
  <w:style w:type="paragraph" w:styleId="Signature">
    <w:name w:val="Signature"/>
    <w:basedOn w:val="Normal"/>
    <w:link w:val="SignatureChar"/>
    <w:rsid w:val="00C25A4E"/>
    <w:pPr>
      <w:spacing w:after="720"/>
    </w:pPr>
  </w:style>
  <w:style w:type="character" w:customStyle="1" w:styleId="SignatureChar">
    <w:name w:val="Signature Char"/>
    <w:basedOn w:val="DefaultParagraphFont"/>
    <w:link w:val="Signature"/>
    <w:rsid w:val="00C25A4E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C25A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25A4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C25A4E"/>
  </w:style>
  <w:style w:type="paragraph" w:styleId="BlockText">
    <w:name w:val="Block Text"/>
    <w:basedOn w:val="Normal"/>
    <w:semiHidden/>
    <w:unhideWhenUsed/>
    <w:rsid w:val="00C25A4E"/>
    <w:pPr>
      <w:pBdr>
        <w:top w:val="single" w:sz="2" w:space="10" w:color="990000" w:themeColor="accent1" w:shadow="1"/>
        <w:left w:val="single" w:sz="2" w:space="10" w:color="990000" w:themeColor="accent1" w:shadow="1"/>
        <w:bottom w:val="single" w:sz="2" w:space="10" w:color="990000" w:themeColor="accent1" w:shadow="1"/>
        <w:right w:val="single" w:sz="2" w:space="10" w:color="990000" w:themeColor="accent1" w:shadow="1"/>
      </w:pBdr>
      <w:ind w:left="1152" w:right="1152"/>
    </w:pPr>
    <w:rPr>
      <w:i/>
      <w:iCs/>
      <w:color w:val="990000" w:themeColor="accent1"/>
    </w:rPr>
  </w:style>
  <w:style w:type="paragraph" w:styleId="BodyText2">
    <w:name w:val="Body Text 2"/>
    <w:basedOn w:val="Normal"/>
    <w:link w:val="BodyText2Char"/>
    <w:semiHidden/>
    <w:unhideWhenUsed/>
    <w:rsid w:val="00C25A4E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C25A4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25A4E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C25A4E"/>
    <w:pPr>
      <w:spacing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C25A4E"/>
    <w:rPr>
      <w:color w:val="262626" w:themeColor="text1" w:themeTint="D9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C25A4E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C25A4E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C25A4E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C25A4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C25A4E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C25A4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25A4E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C25A4E"/>
    <w:pPr>
      <w:spacing w:after="200"/>
    </w:pPr>
    <w:rPr>
      <w:b/>
      <w:bCs/>
      <w:color w:val="990000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C25A4E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C25A4E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C25A4E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25A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25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25A4E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C25A4E"/>
  </w:style>
  <w:style w:type="character" w:customStyle="1" w:styleId="DateChar">
    <w:name w:val="Date Char"/>
    <w:basedOn w:val="DefaultParagraphFont"/>
    <w:link w:val="Date"/>
    <w:semiHidden/>
    <w:rsid w:val="00C25A4E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C25A4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C25A4E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C25A4E"/>
  </w:style>
  <w:style w:type="character" w:customStyle="1" w:styleId="E-mailSignatureChar">
    <w:name w:val="E-mail Signature Char"/>
    <w:basedOn w:val="DefaultParagraphFont"/>
    <w:link w:val="E-mailSignature"/>
    <w:semiHidden/>
    <w:rsid w:val="00C25A4E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C25A4E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25A4E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C25A4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C25A4E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C25A4E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25A4E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C25A4E"/>
    <w:rPr>
      <w:rFonts w:asciiTheme="majorHAnsi" w:eastAsiaTheme="majorEastAsia" w:hAnsiTheme="majorHAnsi" w:cstheme="majorBidi"/>
      <w:b/>
      <w:bCs/>
      <w:color w:val="7200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C25A4E"/>
    <w:rPr>
      <w:rFonts w:asciiTheme="majorHAnsi" w:eastAsiaTheme="majorEastAsia" w:hAnsiTheme="majorHAnsi" w:cstheme="majorBidi"/>
      <w:b/>
      <w:bCs/>
      <w:color w:val="9900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C25A4E"/>
    <w:rPr>
      <w:rFonts w:asciiTheme="majorHAnsi" w:eastAsiaTheme="majorEastAsia" w:hAnsiTheme="majorHAnsi" w:cstheme="majorBidi"/>
      <w:b/>
      <w:bCs/>
      <w:color w:val="9900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C25A4E"/>
    <w:rPr>
      <w:rFonts w:asciiTheme="majorHAnsi" w:eastAsiaTheme="majorEastAsia" w:hAnsiTheme="majorHAnsi" w:cstheme="majorBidi"/>
      <w:b/>
      <w:bCs/>
      <w:i/>
      <w:iCs/>
      <w:color w:val="9900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C25A4E"/>
    <w:rPr>
      <w:rFonts w:asciiTheme="majorHAnsi" w:eastAsiaTheme="majorEastAsia" w:hAnsiTheme="majorHAnsi" w:cstheme="majorBidi"/>
      <w:color w:val="4C00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C25A4E"/>
    <w:rPr>
      <w:rFonts w:asciiTheme="majorHAnsi" w:eastAsiaTheme="majorEastAsia" w:hAnsiTheme="majorHAnsi" w:cstheme="majorBidi"/>
      <w:i/>
      <w:iCs/>
      <w:color w:val="4C00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C25A4E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C25A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C25A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C25A4E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C25A4E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C25A4E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25A4E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C25A4E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C25A4E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C25A4E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C25A4E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C25A4E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C25A4E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C25A4E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C25A4E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C25A4E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C25A4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C25A4E"/>
    <w:pPr>
      <w:pBdr>
        <w:bottom w:val="single" w:sz="4" w:space="4" w:color="990000" w:themeColor="accent1"/>
      </w:pBdr>
      <w:spacing w:before="200" w:after="280"/>
      <w:ind w:left="936" w:right="936"/>
    </w:pPr>
    <w:rPr>
      <w:b/>
      <w:bCs/>
      <w:i/>
      <w:iCs/>
      <w:color w:val="990000" w:themeColor="accent1"/>
    </w:rPr>
  </w:style>
  <w:style w:type="character" w:customStyle="1" w:styleId="IntenseQuoteChar">
    <w:name w:val="Intense Quote Char"/>
    <w:basedOn w:val="DefaultParagraphFont"/>
    <w:link w:val="IntenseQuote"/>
    <w:rsid w:val="00C25A4E"/>
    <w:rPr>
      <w:b/>
      <w:bCs/>
      <w:i/>
      <w:iCs/>
      <w:color w:val="990000" w:themeColor="accent1"/>
      <w:sz w:val="20"/>
    </w:rPr>
  </w:style>
  <w:style w:type="paragraph" w:styleId="List">
    <w:name w:val="List"/>
    <w:basedOn w:val="Normal"/>
    <w:semiHidden/>
    <w:unhideWhenUsed/>
    <w:rsid w:val="00C25A4E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C25A4E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C25A4E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C25A4E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C25A4E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C25A4E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C25A4E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C25A4E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C25A4E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C25A4E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C25A4E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C25A4E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C25A4E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C25A4E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C25A4E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C25A4E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C25A4E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C25A4E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C25A4E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C25A4E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C25A4E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C25A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C25A4E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C25A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C25A4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C25A4E"/>
    <w:rPr>
      <w:sz w:val="20"/>
    </w:rPr>
  </w:style>
  <w:style w:type="paragraph" w:styleId="NormalWeb">
    <w:name w:val="Normal (Web)"/>
    <w:basedOn w:val="Normal"/>
    <w:semiHidden/>
    <w:unhideWhenUsed/>
    <w:rsid w:val="00C25A4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C25A4E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C25A4E"/>
  </w:style>
  <w:style w:type="character" w:customStyle="1" w:styleId="NoteHeadingChar">
    <w:name w:val="Note Heading Char"/>
    <w:basedOn w:val="DefaultParagraphFont"/>
    <w:link w:val="NoteHeading"/>
    <w:semiHidden/>
    <w:rsid w:val="00C25A4E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C25A4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C25A4E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C25A4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C25A4E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C25A4E"/>
  </w:style>
  <w:style w:type="character" w:customStyle="1" w:styleId="SalutationChar">
    <w:name w:val="Salutation Char"/>
    <w:basedOn w:val="DefaultParagraphFont"/>
    <w:link w:val="Salutation"/>
    <w:semiHidden/>
    <w:rsid w:val="00C25A4E"/>
    <w:rPr>
      <w:sz w:val="20"/>
    </w:rPr>
  </w:style>
  <w:style w:type="paragraph" w:styleId="Subtitle">
    <w:name w:val="Subtitle"/>
    <w:basedOn w:val="Normal"/>
    <w:next w:val="Normal"/>
    <w:link w:val="SubtitleChar"/>
    <w:qFormat/>
    <w:rsid w:val="00C25A4E"/>
    <w:pPr>
      <w:numPr>
        <w:ilvl w:val="1"/>
      </w:numPr>
    </w:pPr>
    <w:rPr>
      <w:rFonts w:asciiTheme="majorHAnsi" w:eastAsiaTheme="majorEastAsia" w:hAnsiTheme="majorHAnsi" w:cstheme="majorBidi"/>
      <w:i/>
      <w:iCs/>
      <w:color w:val="990000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C25A4E"/>
    <w:rPr>
      <w:rFonts w:asciiTheme="majorHAnsi" w:eastAsiaTheme="majorEastAsia" w:hAnsiTheme="majorHAnsi" w:cstheme="majorBidi"/>
      <w:i/>
      <w:iCs/>
      <w:color w:val="990000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C25A4E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C25A4E"/>
  </w:style>
  <w:style w:type="paragraph" w:styleId="Title">
    <w:name w:val="Title"/>
    <w:basedOn w:val="Normal"/>
    <w:next w:val="Normal"/>
    <w:link w:val="TitleChar"/>
    <w:qFormat/>
    <w:rsid w:val="00C25A4E"/>
    <w:pPr>
      <w:pBdr>
        <w:bottom w:val="single" w:sz="8" w:space="4" w:color="990000" w:themeColor="accent1"/>
      </w:pBdr>
      <w:spacing w:after="300"/>
      <w:contextualSpacing/>
    </w:pPr>
    <w:rPr>
      <w:rFonts w:asciiTheme="majorHAnsi" w:eastAsiaTheme="majorEastAsia" w:hAnsiTheme="majorHAnsi" w:cstheme="majorBidi"/>
      <w:color w:val="1B1D24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25A4E"/>
    <w:rPr>
      <w:rFonts w:asciiTheme="majorHAnsi" w:eastAsiaTheme="majorEastAsia" w:hAnsiTheme="majorHAnsi" w:cstheme="majorBidi"/>
      <w:color w:val="1B1D24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C25A4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C25A4E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5A4E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C25A4E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C25A4E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C25A4E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C25A4E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C25A4E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C25A4E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C25A4E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C25A4E"/>
    <w:pPr>
      <w:outlineLvl w:val="9"/>
    </w:pPr>
  </w:style>
  <w:style w:type="table" w:styleId="TableGrid">
    <w:name w:val="Table Grid"/>
    <w:basedOn w:val="TableNormal"/>
    <w:uiPriority w:val="59"/>
    <w:rsid w:val="001F21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Stationery:Spectrum%20Letter.dotx" TargetMode="External"/></Relationships>
</file>

<file path=word/theme/theme1.xml><?xml version="1.0" encoding="utf-8"?>
<a:theme xmlns:a="http://schemas.openxmlformats.org/drawingml/2006/main" name="Spectrum">
  <a:themeElements>
    <a:clrScheme name="Spectrum">
      <a:dk1>
        <a:sysClr val="windowText" lastClr="000000"/>
      </a:dk1>
      <a:lt1>
        <a:sysClr val="window" lastClr="FFFFFF"/>
      </a:lt1>
      <a:dk2>
        <a:srgbClr val="252731"/>
      </a:dk2>
      <a:lt2>
        <a:srgbClr val="EAE7E4"/>
      </a:lt2>
      <a:accent1>
        <a:srgbClr val="990000"/>
      </a:accent1>
      <a:accent2>
        <a:srgbClr val="FF6600"/>
      </a:accent2>
      <a:accent3>
        <a:srgbClr val="FFBA00"/>
      </a:accent3>
      <a:accent4>
        <a:srgbClr val="99CC00"/>
      </a:accent4>
      <a:accent5>
        <a:srgbClr val="528A02"/>
      </a:accent5>
      <a:accent6>
        <a:srgbClr val="333333"/>
      </a:accent6>
      <a:hlink>
        <a:srgbClr val="660000"/>
      </a:hlink>
      <a:folHlink>
        <a:srgbClr val="CC3300"/>
      </a:folHlink>
    </a:clrScheme>
    <a:fontScheme name="Spectrum">
      <a:majorFont>
        <a:latin typeface="Corbel"/>
        <a:ea typeface=""/>
        <a:cs typeface=""/>
        <a:font script="Jpan" typeface="ＭＳ ゴシック"/>
      </a:majorFont>
      <a:minorFont>
        <a:latin typeface="Calibri"/>
        <a:ea typeface=""/>
        <a:cs typeface=""/>
        <a:font script="Jpan" typeface="ＭＳ ゴシック"/>
      </a:minorFont>
    </a:fontScheme>
    <a:fmtScheme name="Spectrum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70000"/>
                <a:satMod val="150000"/>
              </a:schemeClr>
            </a:gs>
            <a:gs pos="100000">
              <a:schemeClr val="phClr">
                <a:tint val="95000"/>
                <a:satMod val="1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95000"/>
                <a:shade val="70000"/>
                <a:satMod val="150000"/>
              </a:schemeClr>
            </a:gs>
            <a:gs pos="100000">
              <a:schemeClr val="phClr">
                <a:tint val="100000"/>
                <a:shade val="100000"/>
                <a:satMod val="150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6600000" sx="101000" sy="101000" rotWithShape="0">
              <a:srgbClr val="000000">
                <a:alpha val="75000"/>
              </a:srgbClr>
            </a:outerShdw>
          </a:effectLst>
        </a:effectStyle>
        <a:effectStyle>
          <a:effectLst>
            <a:outerShdw blurRad="50800" dir="5400000" sx="105000" sy="105000" algn="ctr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4800000"/>
            </a:lightRig>
          </a:scene3d>
          <a:sp3d prstMaterial="matte">
            <a:bevelT w="63500" h="50800" prst="ang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Spectrum Letter.dotx</Template>
  <TotalTime>2</TotalTime>
  <Pages>2</Pages>
  <Words>465</Words>
  <Characters>2654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3113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 Ryan</dc:creator>
  <cp:keywords/>
  <dc:description/>
  <cp:lastModifiedBy>Collin Ryan</cp:lastModifiedBy>
  <cp:revision>2</cp:revision>
  <dcterms:created xsi:type="dcterms:W3CDTF">2019-02-14T00:20:00Z</dcterms:created>
  <dcterms:modified xsi:type="dcterms:W3CDTF">2019-02-14T00:20:00Z</dcterms:modified>
  <cp:category/>
</cp:coreProperties>
</file>